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165F" w14:textId="77777777" w:rsidR="00B446F9" w:rsidRPr="00E76A73" w:rsidRDefault="00B446F9" w:rsidP="00B446F9">
      <w:pPr>
        <w:pStyle w:val="Titel"/>
        <w:rPr>
          <w:color w:val="FF0000"/>
        </w:rPr>
      </w:pPr>
      <w:bookmarkStart w:id="0" w:name="_Hlk7609471"/>
      <w:r w:rsidRPr="00E76A73">
        <w:rPr>
          <w:color w:val="FF0000"/>
        </w:rPr>
        <w:t>Paradigme</w:t>
      </w:r>
    </w:p>
    <w:bookmarkEnd w:id="0"/>
    <w:p w14:paraId="670EE691" w14:textId="77777777" w:rsidR="00B446F9" w:rsidRDefault="00B446F9" w:rsidP="00B446F9">
      <w:pPr>
        <w:pStyle w:val="Titel"/>
        <w:rPr>
          <w:rFonts w:cs="Arial"/>
          <w:szCs w:val="48"/>
        </w:rPr>
      </w:pPr>
      <w:r>
        <w:rPr>
          <w:rFonts w:cs="Arial"/>
          <w:szCs w:val="48"/>
        </w:rPr>
        <w:t>Mangelliste til &lt;F</w:t>
      </w:r>
      <w:r w:rsidRPr="00C239C7">
        <w:rPr>
          <w:rFonts w:cs="Arial"/>
          <w:szCs w:val="48"/>
        </w:rPr>
        <w:t>ørgennemgang</w:t>
      </w:r>
      <w:r>
        <w:rPr>
          <w:rFonts w:cs="Arial"/>
          <w:szCs w:val="48"/>
        </w:rPr>
        <w:t xml:space="preserve"> </w:t>
      </w:r>
      <w:r w:rsidRPr="00C239C7">
        <w:rPr>
          <w:rFonts w:cs="Arial"/>
          <w:color w:val="FF0000"/>
          <w:szCs w:val="48"/>
        </w:rPr>
        <w:t>/</w:t>
      </w:r>
      <w:r w:rsidRPr="00C239C7">
        <w:rPr>
          <w:rFonts w:cs="Arial"/>
          <w:szCs w:val="48"/>
        </w:rPr>
        <w:t xml:space="preserve"> </w:t>
      </w:r>
      <w:r>
        <w:rPr>
          <w:rFonts w:cs="Arial"/>
          <w:szCs w:val="48"/>
        </w:rPr>
        <w:br/>
        <w:t>A</w:t>
      </w:r>
      <w:r w:rsidRPr="00C239C7">
        <w:rPr>
          <w:rFonts w:cs="Arial"/>
          <w:szCs w:val="48"/>
        </w:rPr>
        <w:t>flevering</w:t>
      </w:r>
      <w:r>
        <w:rPr>
          <w:rFonts w:cs="Arial"/>
          <w:szCs w:val="48"/>
        </w:rPr>
        <w:t xml:space="preserve"> </w:t>
      </w:r>
      <w:r w:rsidRPr="00C239C7">
        <w:rPr>
          <w:rFonts w:cs="Arial"/>
          <w:color w:val="FF0000"/>
          <w:szCs w:val="48"/>
        </w:rPr>
        <w:t>/</w:t>
      </w:r>
      <w:r w:rsidRPr="00C239C7">
        <w:rPr>
          <w:rFonts w:cs="Arial"/>
          <w:szCs w:val="48"/>
        </w:rPr>
        <w:t xml:space="preserve"> </w:t>
      </w:r>
      <w:r>
        <w:rPr>
          <w:rFonts w:cs="Arial"/>
          <w:szCs w:val="48"/>
        </w:rPr>
        <w:t>A</w:t>
      </w:r>
      <w:r w:rsidRPr="00C239C7">
        <w:rPr>
          <w:rFonts w:cs="Arial"/>
          <w:szCs w:val="48"/>
        </w:rPr>
        <w:t>fhjælpning</w:t>
      </w:r>
      <w:r>
        <w:rPr>
          <w:rFonts w:cs="Arial"/>
          <w:szCs w:val="48"/>
        </w:rPr>
        <w:t xml:space="preserve">sgennemgang </w:t>
      </w:r>
      <w:r>
        <w:rPr>
          <w:rFonts w:cs="Arial"/>
          <w:color w:val="FF0000"/>
          <w:szCs w:val="48"/>
        </w:rPr>
        <w:t>/</w:t>
      </w:r>
    </w:p>
    <w:p w14:paraId="41B04163" w14:textId="77777777" w:rsidR="00B446F9" w:rsidRDefault="00B446F9" w:rsidP="00B446F9">
      <w:pPr>
        <w:pStyle w:val="Titel"/>
        <w:rPr>
          <w:rFonts w:cs="Arial"/>
          <w:szCs w:val="48"/>
        </w:rPr>
      </w:pPr>
      <w:r>
        <w:rPr>
          <w:rFonts w:cs="Arial"/>
          <w:szCs w:val="48"/>
        </w:rPr>
        <w:t>Eftersyn</w:t>
      </w:r>
      <w:r w:rsidRPr="00C239C7">
        <w:rPr>
          <w:rFonts w:cs="Arial"/>
          <w:szCs w:val="48"/>
        </w:rPr>
        <w:t>&gt; (</w:t>
      </w:r>
      <w:r>
        <w:rPr>
          <w:rFonts w:cs="Arial"/>
          <w:szCs w:val="48"/>
        </w:rPr>
        <w:t>AB</w:t>
      </w:r>
      <w:r w:rsidRPr="00C239C7">
        <w:rPr>
          <w:rFonts w:cs="Arial"/>
          <w:szCs w:val="48"/>
        </w:rPr>
        <w:t>18</w:t>
      </w:r>
      <w:r w:rsidRPr="005726FE">
        <w:rPr>
          <w:rFonts w:cs="Arial"/>
          <w:color w:val="FF0000"/>
          <w:szCs w:val="48"/>
        </w:rPr>
        <w:t>/</w:t>
      </w:r>
      <w:r>
        <w:rPr>
          <w:rFonts w:cs="Arial"/>
          <w:szCs w:val="48"/>
        </w:rPr>
        <w:t>ABT</w:t>
      </w:r>
      <w:r w:rsidRPr="00C239C7">
        <w:rPr>
          <w:rFonts w:cs="Arial"/>
          <w:szCs w:val="48"/>
        </w:rPr>
        <w:t>18</w:t>
      </w:r>
      <w:r>
        <w:rPr>
          <w:rFonts w:cs="Arial"/>
          <w:color w:val="FF0000"/>
          <w:szCs w:val="48"/>
        </w:rPr>
        <w:t>/</w:t>
      </w:r>
      <w:r>
        <w:rPr>
          <w:rFonts w:cs="Arial"/>
          <w:szCs w:val="48"/>
        </w:rPr>
        <w:t>AB Forenklet</w:t>
      </w:r>
      <w:r w:rsidRPr="00C239C7">
        <w:rPr>
          <w:rFonts w:cs="Arial"/>
          <w:szCs w:val="48"/>
        </w:rPr>
        <w:t>)</w:t>
      </w:r>
    </w:p>
    <w:p w14:paraId="21C93E58" w14:textId="77777777" w:rsidR="00B446F9" w:rsidRPr="00811446" w:rsidRDefault="00B446F9" w:rsidP="00B446F9">
      <w:pPr>
        <w:numPr>
          <w:ilvl w:val="1"/>
          <w:numId w:val="0"/>
        </w:numPr>
        <w:spacing w:line="280" w:lineRule="exact"/>
        <w:rPr>
          <w:rFonts w:eastAsia="Times New Roman" w:cs="Arial"/>
          <w:b/>
          <w:bCs/>
          <w:iCs/>
          <w:spacing w:val="15"/>
          <w:sz w:val="24"/>
          <w:szCs w:val="24"/>
          <w:lang w:eastAsia="da-DK"/>
        </w:rPr>
      </w:pPr>
      <w:r w:rsidRPr="00811446">
        <w:rPr>
          <w:rFonts w:eastAsia="Arial" w:cs="Arial"/>
          <w:b/>
          <w:bCs/>
          <w:iCs/>
          <w:caps/>
          <w:sz w:val="24"/>
          <w:szCs w:val="24"/>
        </w:rPr>
        <w:t>MOTORVEJEN &lt;BETEGNELSE</w:t>
      </w:r>
      <w:r w:rsidRPr="00811446">
        <w:rPr>
          <w:rFonts w:eastAsia="Arial" w:cs="Arial"/>
          <w:b/>
          <w:bCs/>
          <w:i/>
          <w:iCs/>
          <w:caps/>
          <w:sz w:val="24"/>
          <w:szCs w:val="24"/>
        </w:rPr>
        <w:t xml:space="preserve">&gt; </w:t>
      </w:r>
      <w:r w:rsidRPr="00811446">
        <w:rPr>
          <w:rFonts w:eastAsia="Arial" w:cs="Arial"/>
          <w:b/>
          <w:bCs/>
          <w:iCs/>
          <w:color w:val="FF0000"/>
          <w:sz w:val="24"/>
          <w:szCs w:val="24"/>
        </w:rPr>
        <w:t>eller</w:t>
      </w:r>
      <w:r w:rsidRPr="00811446">
        <w:rPr>
          <w:rFonts w:eastAsia="Arial" w:cs="Arial"/>
          <w:b/>
          <w:bCs/>
          <w:iCs/>
          <w:caps/>
          <w:sz w:val="24"/>
          <w:szCs w:val="24"/>
        </w:rPr>
        <w:t xml:space="preserve"> strækningen &lt;betegnelse</w:t>
      </w:r>
      <w:r w:rsidRPr="00811446">
        <w:rPr>
          <w:rFonts w:eastAsia="Arial" w:cs="Arial"/>
          <w:b/>
          <w:bCs/>
          <w:i/>
          <w:iCs/>
          <w:caps/>
          <w:sz w:val="24"/>
          <w:szCs w:val="24"/>
        </w:rPr>
        <w:t>&gt;</w:t>
      </w:r>
      <w:r w:rsidRPr="00811446">
        <w:rPr>
          <w:rFonts w:eastAsia="Arial" w:cs="Arial"/>
          <w:b/>
          <w:bCs/>
          <w:i/>
          <w:iCs/>
          <w:caps/>
          <w:sz w:val="24"/>
          <w:szCs w:val="24"/>
        </w:rPr>
        <w:br/>
      </w:r>
      <w:r w:rsidRPr="00811446">
        <w:rPr>
          <w:rFonts w:eastAsia="Arial" w:cs="Arial"/>
          <w:b/>
          <w:bCs/>
          <w:iCs/>
          <w:color w:val="FF0000"/>
          <w:sz w:val="24"/>
          <w:szCs w:val="24"/>
        </w:rPr>
        <w:t>Evt.</w:t>
      </w:r>
      <w:r w:rsidRPr="00811446">
        <w:rPr>
          <w:rFonts w:eastAsia="Arial" w:cs="Arial"/>
          <w:b/>
          <w:bCs/>
          <w:iCs/>
          <w:caps/>
          <w:color w:val="FF0000"/>
          <w:sz w:val="24"/>
          <w:szCs w:val="24"/>
        </w:rPr>
        <w:t xml:space="preserve"> </w:t>
      </w:r>
      <w:r w:rsidRPr="00811446">
        <w:rPr>
          <w:rFonts w:eastAsia="Arial" w:cs="Arial"/>
          <w:b/>
          <w:bCs/>
          <w:iCs/>
          <w:caps/>
          <w:sz w:val="24"/>
          <w:szCs w:val="24"/>
        </w:rPr>
        <w:t>Etape &lt;nummer og betegnelse&gt;</w:t>
      </w:r>
      <w:r w:rsidRPr="00811446">
        <w:rPr>
          <w:rFonts w:eastAsia="Arial" w:cs="Arial"/>
          <w:b/>
          <w:bCs/>
          <w:iCs/>
          <w:caps/>
          <w:sz w:val="24"/>
          <w:szCs w:val="24"/>
        </w:rPr>
        <w:br/>
        <w:t>Entreprise &lt;nummer og betegnelse&gt;</w:t>
      </w:r>
      <w:r w:rsidRPr="00811446">
        <w:rPr>
          <w:rFonts w:eastAsia="Arial" w:cs="Arial"/>
          <w:b/>
          <w:bCs/>
          <w:iCs/>
          <w:caps/>
          <w:sz w:val="24"/>
          <w:szCs w:val="24"/>
        </w:rPr>
        <w:br/>
      </w:r>
    </w:p>
    <w:p w14:paraId="40698578" w14:textId="77777777" w:rsidR="00B446F9" w:rsidRDefault="00B446F9" w:rsidP="00B446F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</w:t>
      </w:r>
      <w:r w:rsidRPr="00C239C7">
        <w:rPr>
          <w:rFonts w:cs="Arial"/>
          <w:b/>
          <w:sz w:val="24"/>
          <w:szCs w:val="24"/>
        </w:rPr>
        <w:t>ilag til &lt;</w:t>
      </w:r>
      <w:r>
        <w:rPr>
          <w:rFonts w:cs="Arial"/>
          <w:b/>
          <w:sz w:val="24"/>
          <w:szCs w:val="24"/>
        </w:rPr>
        <w:t>f</w:t>
      </w:r>
      <w:r w:rsidRPr="00C239C7">
        <w:rPr>
          <w:rFonts w:cs="Arial"/>
          <w:b/>
          <w:sz w:val="24"/>
          <w:szCs w:val="24"/>
        </w:rPr>
        <w:t>ørgennemgangs</w:t>
      </w:r>
      <w:r w:rsidRPr="00C239C7">
        <w:rPr>
          <w:rFonts w:cs="Arial"/>
          <w:b/>
          <w:color w:val="FF0000"/>
          <w:sz w:val="24"/>
          <w:szCs w:val="24"/>
        </w:rPr>
        <w:t>/</w:t>
      </w:r>
      <w:r w:rsidRPr="00C239C7">
        <w:rPr>
          <w:rFonts w:cs="Arial"/>
          <w:b/>
          <w:sz w:val="24"/>
          <w:szCs w:val="24"/>
        </w:rPr>
        <w:t>afleverings</w:t>
      </w:r>
      <w:r w:rsidRPr="00C239C7">
        <w:rPr>
          <w:rFonts w:cs="Arial"/>
          <w:b/>
          <w:color w:val="FF0000"/>
          <w:sz w:val="24"/>
          <w:szCs w:val="24"/>
        </w:rPr>
        <w:t>/</w:t>
      </w:r>
      <w:r w:rsidRPr="00C239C7">
        <w:rPr>
          <w:rFonts w:cs="Arial"/>
          <w:b/>
          <w:sz w:val="24"/>
          <w:szCs w:val="24"/>
        </w:rPr>
        <w:t>afhjælpnings</w:t>
      </w:r>
      <w:r>
        <w:rPr>
          <w:rFonts w:cs="Arial"/>
          <w:b/>
          <w:color w:val="FF0000"/>
          <w:sz w:val="24"/>
          <w:szCs w:val="24"/>
        </w:rPr>
        <w:t>/</w:t>
      </w:r>
      <w:r>
        <w:rPr>
          <w:rFonts w:cs="Arial"/>
          <w:b/>
          <w:sz w:val="24"/>
          <w:szCs w:val="24"/>
        </w:rPr>
        <w:t>eftersyns</w:t>
      </w:r>
      <w:r w:rsidRPr="00C239C7">
        <w:rPr>
          <w:rFonts w:cs="Arial"/>
          <w:b/>
          <w:sz w:val="24"/>
          <w:szCs w:val="24"/>
        </w:rPr>
        <w:t>&gt;</w:t>
      </w:r>
      <w:r>
        <w:rPr>
          <w:rFonts w:cs="Arial"/>
          <w:b/>
          <w:sz w:val="24"/>
          <w:szCs w:val="24"/>
        </w:rPr>
        <w:t>protokol</w:t>
      </w:r>
      <w:r w:rsidRPr="00C239C7">
        <w:rPr>
          <w:rFonts w:cs="Arial"/>
          <w:b/>
          <w:sz w:val="24"/>
          <w:szCs w:val="24"/>
        </w:rPr>
        <w:t xml:space="preserve"> dateret &lt;dato&gt;</w:t>
      </w:r>
      <w:r>
        <w:rPr>
          <w:rFonts w:cs="Arial"/>
          <w:b/>
          <w:sz w:val="24"/>
          <w:szCs w:val="24"/>
        </w:rPr>
        <w:t>.</w:t>
      </w:r>
    </w:p>
    <w:p w14:paraId="2B321BB8" w14:textId="77777777" w:rsidR="00B446F9" w:rsidRPr="00C239C7" w:rsidRDefault="00B446F9" w:rsidP="00B446F9">
      <w:pPr>
        <w:rPr>
          <w:rFonts w:cs="Arial"/>
          <w:b/>
          <w:color w:val="FF0000"/>
          <w:sz w:val="24"/>
          <w:szCs w:val="24"/>
        </w:rPr>
      </w:pPr>
    </w:p>
    <w:p w14:paraId="3C5E347D" w14:textId="77777777" w:rsidR="00B446F9" w:rsidRDefault="00B446F9" w:rsidP="00B446F9">
      <w:pPr>
        <w:rPr>
          <w:color w:val="FF0000"/>
        </w:rPr>
      </w:pPr>
      <w:r>
        <w:rPr>
          <w:color w:val="FF0000"/>
        </w:rPr>
        <w:t xml:space="preserve">AB18/ABT18: Mangellisten oprettes ved førgennemgangen og kan genbruges ved hhv. afleveringsforretning, afhjælpningsgennemgang samt evt. ved eftersynsforretninger. </w:t>
      </w:r>
    </w:p>
    <w:p w14:paraId="051086AA" w14:textId="77777777" w:rsidR="00B446F9" w:rsidRDefault="00B446F9" w:rsidP="00B446F9">
      <w:pPr>
        <w:rPr>
          <w:color w:val="FF0000"/>
        </w:rPr>
      </w:pPr>
    </w:p>
    <w:p w14:paraId="660AE6C5" w14:textId="4135CF17" w:rsidR="00B446F9" w:rsidRDefault="00B446F9" w:rsidP="00B446F9">
      <w:pPr>
        <w:rPr>
          <w:color w:val="FF0000"/>
        </w:rPr>
      </w:pPr>
      <w:r>
        <w:rPr>
          <w:color w:val="FF0000"/>
        </w:rPr>
        <w:t xml:space="preserve">AB Forenklet: Mangellisten oprettes ved afleveringsforretningen og kan genbruges ved </w:t>
      </w:r>
      <w:r w:rsidR="0076636D">
        <w:rPr>
          <w:color w:val="FF0000"/>
        </w:rPr>
        <w:t xml:space="preserve">gennemgang af </w:t>
      </w:r>
      <w:r>
        <w:rPr>
          <w:color w:val="FF0000"/>
        </w:rPr>
        <w:t>afhjælpning samt evt. ved 1 års eftersynet.</w:t>
      </w:r>
    </w:p>
    <w:p w14:paraId="4B440A8D" w14:textId="77777777" w:rsidR="00B446F9" w:rsidRDefault="00B446F9" w:rsidP="00B446F9">
      <w:pPr>
        <w:rPr>
          <w:color w:val="FF0000"/>
        </w:rPr>
      </w:pPr>
    </w:p>
    <w:p w14:paraId="0C55AE26" w14:textId="77777777" w:rsidR="00B446F9" w:rsidRDefault="00B446F9" w:rsidP="00B446F9">
      <w:pPr>
        <w:rPr>
          <w:color w:val="FF0000"/>
        </w:rPr>
      </w:pPr>
      <w:r>
        <w:rPr>
          <w:color w:val="FF0000"/>
        </w:rPr>
        <w:t xml:space="preserve">Afhjulpne mangler slettes ikke, men vises (evt. overstreget) med udfyldt ”Afhjulpet dato”.  </w:t>
      </w:r>
    </w:p>
    <w:p w14:paraId="4E06A2FF" w14:textId="77777777" w:rsidR="00B446F9" w:rsidRDefault="00B446F9" w:rsidP="00B446F9">
      <w:pPr>
        <w:rPr>
          <w:color w:val="FF0000"/>
        </w:rPr>
      </w:pPr>
    </w:p>
    <w:p w14:paraId="6FA7FD81" w14:textId="53A20464" w:rsidR="00B446F9" w:rsidRDefault="00B446F9" w:rsidP="00B446F9">
      <w:pPr>
        <w:ind w:right="-143"/>
        <w:rPr>
          <w:color w:val="FF0000"/>
        </w:rPr>
      </w:pPr>
      <w:r>
        <w:rPr>
          <w:color w:val="FF0000"/>
        </w:rPr>
        <w:t xml:space="preserve">Mangellisten kan også fås som OneNote-udgave, hvor fotos nemt kan indsættes. Find den i </w:t>
      </w:r>
      <w:hyperlink r:id="rId14" w:history="1">
        <w:r w:rsidRPr="000909A6">
          <w:rPr>
            <w:rStyle w:val="Hyperlink"/>
          </w:rPr>
          <w:t>Paradigme til digital notesbog i entreprisestyring</w:t>
        </w:r>
      </w:hyperlink>
      <w:r>
        <w:rPr>
          <w:color w:val="FF0000"/>
        </w:rPr>
        <w:t>.</w:t>
      </w:r>
    </w:p>
    <w:p w14:paraId="098F42AE" w14:textId="57FDB239" w:rsidR="009662AD" w:rsidRDefault="009662AD" w:rsidP="00B446F9">
      <w:pPr>
        <w:ind w:right="-143"/>
        <w:rPr>
          <w:color w:val="FF0000"/>
        </w:rPr>
      </w:pPr>
    </w:p>
    <w:p w14:paraId="538CF22A" w14:textId="0BE00169" w:rsidR="009662AD" w:rsidRPr="00B2723F" w:rsidRDefault="005F5389" w:rsidP="009662AD">
      <w:pPr>
        <w:rPr>
          <w:color w:val="FF0000"/>
        </w:rPr>
      </w:pPr>
      <w:r>
        <w:rPr>
          <w:color w:val="FF0000"/>
        </w:rPr>
        <w:t>Nedenstående tekst skal m</w:t>
      </w:r>
      <w:r w:rsidR="009662AD" w:rsidRPr="00B2723F">
        <w:rPr>
          <w:color w:val="FF0000"/>
        </w:rPr>
        <w:t>edtages på mangellisten, der anvendes ved førgenne</w:t>
      </w:r>
      <w:r w:rsidR="009662AD">
        <w:rPr>
          <w:color w:val="FF0000"/>
        </w:rPr>
        <w:t>m</w:t>
      </w:r>
      <w:r w:rsidR="009662AD" w:rsidRPr="00B2723F">
        <w:rPr>
          <w:color w:val="FF0000"/>
        </w:rPr>
        <w:t>gangen</w:t>
      </w:r>
      <w:r>
        <w:rPr>
          <w:color w:val="FF0000"/>
        </w:rPr>
        <w:t xml:space="preserve">. Teksten skal slettes i mangellisten ved afleveringsforretningen afhjælpningsgennemgang samt ved eftersynsforretninger. </w:t>
      </w:r>
    </w:p>
    <w:p w14:paraId="613307E7" w14:textId="7BBF2F1D" w:rsidR="009662AD" w:rsidRPr="005D5108" w:rsidRDefault="009662AD" w:rsidP="009662AD">
      <w:r w:rsidRPr="00B2723F">
        <w:t xml:space="preserve">Mangellisten </w:t>
      </w:r>
      <w:r w:rsidR="00BF4E45">
        <w:t xml:space="preserve">til førgennemgangen </w:t>
      </w:r>
      <w:r w:rsidRPr="005D5108">
        <w:t xml:space="preserve">angiver arbejder, </w:t>
      </w:r>
      <w:r>
        <w:t xml:space="preserve">som i deres nuværende form, </w:t>
      </w:r>
      <w:r w:rsidRPr="005D5108">
        <w:t xml:space="preserve">ikke lever op til det </w:t>
      </w:r>
      <w:r>
        <w:t>aftalte</w:t>
      </w:r>
      <w:r w:rsidRPr="005D5108">
        <w:t xml:space="preserve">. Disse arbejder benævnes mangler i nærværende liste, uanset at de først bliver mangler på afleveringstidspunktet jf. AB </w:t>
      </w:r>
      <w:r>
        <w:t>18</w:t>
      </w:r>
      <w:r w:rsidRPr="005D5108">
        <w:t xml:space="preserve"> § </w:t>
      </w:r>
      <w:r>
        <w:t>47,</w:t>
      </w:r>
      <w:r w:rsidRPr="005D5108">
        <w:t xml:space="preserve"> stk. </w:t>
      </w:r>
      <w:r>
        <w:t xml:space="preserve">6 </w:t>
      </w:r>
      <w:r w:rsidRPr="00BF4E45">
        <w:rPr>
          <w:color w:val="FF0000"/>
        </w:rPr>
        <w:t>/</w:t>
      </w:r>
      <w:r>
        <w:t xml:space="preserve"> ABT § 45 stk. 6 </w:t>
      </w:r>
      <w:r w:rsidRPr="00BF4E45">
        <w:rPr>
          <w:color w:val="FF0000"/>
        </w:rPr>
        <w:t xml:space="preserve">/ </w:t>
      </w:r>
      <w:r>
        <w:t>AB Forenklet § 37, stk. 6</w:t>
      </w:r>
      <w:r w:rsidR="005F5389">
        <w:t xml:space="preserve">. </w:t>
      </w:r>
      <w:r>
        <w:t xml:space="preserve">  </w:t>
      </w:r>
      <w:r w:rsidRPr="005D5108">
        <w:t xml:space="preserve"> </w:t>
      </w:r>
    </w:p>
    <w:p w14:paraId="1AB53B25" w14:textId="45E3EA58" w:rsidR="00B446F9" w:rsidRDefault="00B446F9" w:rsidP="00B446F9">
      <w:pPr>
        <w:rPr>
          <w:color w:val="FF0000"/>
        </w:rPr>
      </w:pPr>
    </w:p>
    <w:p w14:paraId="72B38909" w14:textId="77777777" w:rsidR="0060471A" w:rsidRPr="007E604D" w:rsidRDefault="0060471A" w:rsidP="00B446F9">
      <w:pPr>
        <w:rPr>
          <w:color w:val="FF0000"/>
        </w:rPr>
      </w:pPr>
    </w:p>
    <w:p w14:paraId="35AAC8E4" w14:textId="77777777" w:rsidR="00B446F9" w:rsidRPr="005726FE" w:rsidRDefault="00B446F9" w:rsidP="00B446F9">
      <w:pPr>
        <w:rPr>
          <w:b/>
          <w:bCs/>
          <w:sz w:val="24"/>
          <w:szCs w:val="24"/>
        </w:rPr>
      </w:pPr>
      <w:r w:rsidRPr="005726FE">
        <w:rPr>
          <w:b/>
          <w:bCs/>
          <w:sz w:val="24"/>
          <w:szCs w:val="24"/>
        </w:rPr>
        <w:t>A. Kontraktarbejder</w:t>
      </w:r>
    </w:p>
    <w:p w14:paraId="73E9B37C" w14:textId="77777777" w:rsidR="00B446F9" w:rsidRPr="00F960BC" w:rsidRDefault="00B446F9" w:rsidP="00B446F9">
      <w:pPr>
        <w:rPr>
          <w:color w:val="FF0000"/>
          <w:lang w:eastAsia="da-DK"/>
        </w:rPr>
      </w:pPr>
      <w:r>
        <w:rPr>
          <w:color w:val="FF0000"/>
          <w:lang w:eastAsia="da-DK"/>
        </w:rPr>
        <w:t>Underinddeles efter behov, f</w:t>
      </w:r>
      <w:r w:rsidRPr="00F960BC">
        <w:rPr>
          <w:color w:val="FF0000"/>
          <w:lang w:eastAsia="da-DK"/>
        </w:rPr>
        <w:t>.eks.</w:t>
      </w:r>
      <w:r>
        <w:rPr>
          <w:color w:val="FF0000"/>
          <w:lang w:eastAsia="da-DK"/>
        </w:rPr>
        <w:t xml:space="preserve"> som nedenfor. Alternativt oplistes alle mangler i ét samlet skema.</w:t>
      </w:r>
    </w:p>
    <w:p w14:paraId="67978206" w14:textId="77777777" w:rsidR="00B446F9" w:rsidRDefault="00B446F9" w:rsidP="00B446F9">
      <w:pPr>
        <w:pStyle w:val="Overskrift1"/>
        <w:numPr>
          <w:ilvl w:val="0"/>
          <w:numId w:val="24"/>
        </w:numPr>
        <w:ind w:left="0" w:firstLine="0"/>
      </w:pPr>
      <w:r>
        <w:t>Arbejdsplads</w:t>
      </w:r>
    </w:p>
    <w:p w14:paraId="3A640243" w14:textId="77777777" w:rsidR="00B446F9" w:rsidRDefault="00B446F9" w:rsidP="00B446F9">
      <w:pPr>
        <w:rPr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6"/>
        <w:gridCol w:w="4472"/>
        <w:gridCol w:w="1361"/>
        <w:gridCol w:w="1361"/>
        <w:gridCol w:w="1361"/>
      </w:tblGrid>
      <w:tr w:rsidR="00B446F9" w:rsidRPr="007E604D" w14:paraId="61B08C05" w14:textId="77777777" w:rsidTr="00BF52C3">
        <w:trPr>
          <w:tblHeader/>
        </w:trPr>
        <w:tc>
          <w:tcPr>
            <w:tcW w:w="506" w:type="dxa"/>
          </w:tcPr>
          <w:p w14:paraId="29B79544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lastRenderedPageBreak/>
              <w:t>Nr.</w:t>
            </w:r>
          </w:p>
        </w:tc>
        <w:tc>
          <w:tcPr>
            <w:tcW w:w="4472" w:type="dxa"/>
          </w:tcPr>
          <w:p w14:paraId="02E60BC7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Beskrivelse af mangel og afhjælpningsmåde</w:t>
            </w:r>
          </w:p>
        </w:tc>
        <w:tc>
          <w:tcPr>
            <w:tcW w:w="1361" w:type="dxa"/>
          </w:tcPr>
          <w:p w14:paraId="4E5E7C00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Konstateret dato</w:t>
            </w:r>
          </w:p>
        </w:tc>
        <w:tc>
          <w:tcPr>
            <w:tcW w:w="1361" w:type="dxa"/>
          </w:tcPr>
          <w:p w14:paraId="19C7FA60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Frist for afhjælpning dato</w:t>
            </w:r>
          </w:p>
        </w:tc>
        <w:tc>
          <w:tcPr>
            <w:tcW w:w="1361" w:type="dxa"/>
          </w:tcPr>
          <w:p w14:paraId="27DCEE59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Afhjulpet dato</w:t>
            </w:r>
          </w:p>
        </w:tc>
      </w:tr>
      <w:tr w:rsidR="00B446F9" w:rsidRPr="007E604D" w14:paraId="44EF7687" w14:textId="77777777" w:rsidTr="00BF52C3">
        <w:tc>
          <w:tcPr>
            <w:tcW w:w="506" w:type="dxa"/>
          </w:tcPr>
          <w:p w14:paraId="4CF884CA" w14:textId="77777777" w:rsidR="00B446F9" w:rsidRPr="007E604D" w:rsidRDefault="00B446F9" w:rsidP="00BF52C3">
            <w:r w:rsidRPr="007E604D">
              <w:t>1.1</w:t>
            </w:r>
          </w:p>
        </w:tc>
        <w:tc>
          <w:tcPr>
            <w:tcW w:w="4472" w:type="dxa"/>
          </w:tcPr>
          <w:p w14:paraId="750B2594" w14:textId="77777777" w:rsidR="00B446F9" w:rsidRPr="007E604D" w:rsidRDefault="00B446F9" w:rsidP="00BF52C3"/>
        </w:tc>
        <w:tc>
          <w:tcPr>
            <w:tcW w:w="1361" w:type="dxa"/>
          </w:tcPr>
          <w:p w14:paraId="47AD83B2" w14:textId="77777777" w:rsidR="00B446F9" w:rsidRPr="007E604D" w:rsidRDefault="00B446F9" w:rsidP="00BF52C3">
            <w:r>
              <w:t>&lt;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>&gt;</w:t>
            </w:r>
          </w:p>
        </w:tc>
        <w:tc>
          <w:tcPr>
            <w:tcW w:w="1361" w:type="dxa"/>
          </w:tcPr>
          <w:p w14:paraId="66A210EA" w14:textId="77777777" w:rsidR="00B446F9" w:rsidRPr="007E604D" w:rsidRDefault="00B446F9" w:rsidP="00BF52C3">
            <w:r>
              <w:t>&lt;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>&gt;</w:t>
            </w:r>
          </w:p>
        </w:tc>
        <w:tc>
          <w:tcPr>
            <w:tcW w:w="1361" w:type="dxa"/>
          </w:tcPr>
          <w:p w14:paraId="726FC542" w14:textId="77777777" w:rsidR="00B446F9" w:rsidRPr="007E604D" w:rsidRDefault="00B446F9" w:rsidP="00BF52C3">
            <w:r>
              <w:t>&lt;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>&gt;</w:t>
            </w:r>
          </w:p>
        </w:tc>
      </w:tr>
      <w:tr w:rsidR="00B446F9" w:rsidRPr="007E604D" w14:paraId="6F2C9F6C" w14:textId="77777777" w:rsidTr="00BF52C3">
        <w:tc>
          <w:tcPr>
            <w:tcW w:w="506" w:type="dxa"/>
          </w:tcPr>
          <w:p w14:paraId="31A2F522" w14:textId="77777777" w:rsidR="00B446F9" w:rsidRPr="007E604D" w:rsidRDefault="00B446F9" w:rsidP="00BF52C3">
            <w:r w:rsidRPr="007E604D">
              <w:t>1.2</w:t>
            </w:r>
          </w:p>
        </w:tc>
        <w:tc>
          <w:tcPr>
            <w:tcW w:w="4472" w:type="dxa"/>
          </w:tcPr>
          <w:p w14:paraId="53A2D5E5" w14:textId="77777777" w:rsidR="00B446F9" w:rsidRPr="007E604D" w:rsidRDefault="00B446F9" w:rsidP="00BF52C3"/>
        </w:tc>
        <w:tc>
          <w:tcPr>
            <w:tcW w:w="1361" w:type="dxa"/>
          </w:tcPr>
          <w:p w14:paraId="28F4830A" w14:textId="77777777" w:rsidR="00B446F9" w:rsidRPr="007E604D" w:rsidRDefault="00B446F9" w:rsidP="00BF52C3"/>
        </w:tc>
        <w:tc>
          <w:tcPr>
            <w:tcW w:w="1361" w:type="dxa"/>
          </w:tcPr>
          <w:p w14:paraId="4753F019" w14:textId="77777777" w:rsidR="00B446F9" w:rsidRPr="007E604D" w:rsidRDefault="00B446F9" w:rsidP="00BF52C3"/>
        </w:tc>
        <w:tc>
          <w:tcPr>
            <w:tcW w:w="1361" w:type="dxa"/>
          </w:tcPr>
          <w:p w14:paraId="7A2EC446" w14:textId="77777777" w:rsidR="00B446F9" w:rsidRPr="007E604D" w:rsidRDefault="00B446F9" w:rsidP="00BF52C3"/>
        </w:tc>
      </w:tr>
      <w:tr w:rsidR="00B446F9" w:rsidRPr="007E604D" w14:paraId="6A9C72E6" w14:textId="77777777" w:rsidTr="00BF52C3">
        <w:tc>
          <w:tcPr>
            <w:tcW w:w="506" w:type="dxa"/>
          </w:tcPr>
          <w:p w14:paraId="1DECE4F4" w14:textId="77777777" w:rsidR="00B446F9" w:rsidRPr="007E604D" w:rsidRDefault="00B446F9" w:rsidP="00BF52C3">
            <w:r w:rsidRPr="007E604D">
              <w:t>…</w:t>
            </w:r>
          </w:p>
        </w:tc>
        <w:tc>
          <w:tcPr>
            <w:tcW w:w="4472" w:type="dxa"/>
          </w:tcPr>
          <w:p w14:paraId="24181BB7" w14:textId="77777777" w:rsidR="00B446F9" w:rsidRPr="007E604D" w:rsidRDefault="00B446F9" w:rsidP="00BF52C3"/>
        </w:tc>
        <w:tc>
          <w:tcPr>
            <w:tcW w:w="1361" w:type="dxa"/>
          </w:tcPr>
          <w:p w14:paraId="4BEC025D" w14:textId="77777777" w:rsidR="00B446F9" w:rsidRPr="007E604D" w:rsidRDefault="00B446F9" w:rsidP="00BF52C3"/>
        </w:tc>
        <w:tc>
          <w:tcPr>
            <w:tcW w:w="1361" w:type="dxa"/>
          </w:tcPr>
          <w:p w14:paraId="38237D2E" w14:textId="77777777" w:rsidR="00B446F9" w:rsidRPr="007E604D" w:rsidRDefault="00B446F9" w:rsidP="00BF52C3"/>
        </w:tc>
        <w:tc>
          <w:tcPr>
            <w:tcW w:w="1361" w:type="dxa"/>
          </w:tcPr>
          <w:p w14:paraId="44862DEB" w14:textId="77777777" w:rsidR="00B446F9" w:rsidRPr="007E604D" w:rsidRDefault="00B446F9" w:rsidP="00BF52C3"/>
        </w:tc>
      </w:tr>
      <w:tr w:rsidR="00B446F9" w:rsidRPr="007E604D" w14:paraId="26DA5970" w14:textId="77777777" w:rsidTr="00BF52C3">
        <w:tc>
          <w:tcPr>
            <w:tcW w:w="506" w:type="dxa"/>
          </w:tcPr>
          <w:p w14:paraId="0EF0DC4A" w14:textId="77777777" w:rsidR="00B446F9" w:rsidRPr="007E604D" w:rsidRDefault="00B446F9" w:rsidP="00BF52C3"/>
        </w:tc>
        <w:tc>
          <w:tcPr>
            <w:tcW w:w="4472" w:type="dxa"/>
          </w:tcPr>
          <w:p w14:paraId="493FCA97" w14:textId="77777777" w:rsidR="00B446F9" w:rsidRPr="007E604D" w:rsidRDefault="00B446F9" w:rsidP="00BF52C3"/>
        </w:tc>
        <w:tc>
          <w:tcPr>
            <w:tcW w:w="1361" w:type="dxa"/>
          </w:tcPr>
          <w:p w14:paraId="2F4BD62D" w14:textId="77777777" w:rsidR="00B446F9" w:rsidRPr="007E604D" w:rsidRDefault="00B446F9" w:rsidP="00BF52C3"/>
        </w:tc>
        <w:tc>
          <w:tcPr>
            <w:tcW w:w="1361" w:type="dxa"/>
          </w:tcPr>
          <w:p w14:paraId="0B645597" w14:textId="77777777" w:rsidR="00B446F9" w:rsidRPr="007E604D" w:rsidRDefault="00B446F9" w:rsidP="00BF52C3"/>
        </w:tc>
        <w:tc>
          <w:tcPr>
            <w:tcW w:w="1361" w:type="dxa"/>
          </w:tcPr>
          <w:p w14:paraId="23344225" w14:textId="77777777" w:rsidR="00B446F9" w:rsidRPr="007E604D" w:rsidRDefault="00B446F9" w:rsidP="00BF52C3"/>
        </w:tc>
      </w:tr>
      <w:tr w:rsidR="00B446F9" w:rsidRPr="007E604D" w14:paraId="21331E2A" w14:textId="77777777" w:rsidTr="00BF52C3">
        <w:tc>
          <w:tcPr>
            <w:tcW w:w="506" w:type="dxa"/>
          </w:tcPr>
          <w:p w14:paraId="21A5E8EB" w14:textId="77777777" w:rsidR="00B446F9" w:rsidRPr="007E604D" w:rsidRDefault="00B446F9" w:rsidP="00BF52C3"/>
        </w:tc>
        <w:tc>
          <w:tcPr>
            <w:tcW w:w="4472" w:type="dxa"/>
          </w:tcPr>
          <w:p w14:paraId="74E540EE" w14:textId="77777777" w:rsidR="00B446F9" w:rsidRPr="007E604D" w:rsidRDefault="00B446F9" w:rsidP="00BF52C3"/>
        </w:tc>
        <w:tc>
          <w:tcPr>
            <w:tcW w:w="1361" w:type="dxa"/>
          </w:tcPr>
          <w:p w14:paraId="19F8E831" w14:textId="77777777" w:rsidR="00B446F9" w:rsidRPr="007E604D" w:rsidRDefault="00B446F9" w:rsidP="00BF52C3"/>
        </w:tc>
        <w:tc>
          <w:tcPr>
            <w:tcW w:w="1361" w:type="dxa"/>
          </w:tcPr>
          <w:p w14:paraId="7CF071D8" w14:textId="77777777" w:rsidR="00B446F9" w:rsidRPr="007E604D" w:rsidRDefault="00B446F9" w:rsidP="00BF52C3"/>
        </w:tc>
        <w:tc>
          <w:tcPr>
            <w:tcW w:w="1361" w:type="dxa"/>
          </w:tcPr>
          <w:p w14:paraId="2F4C67B4" w14:textId="77777777" w:rsidR="00B446F9" w:rsidRPr="007E604D" w:rsidRDefault="00B446F9" w:rsidP="00BF52C3"/>
        </w:tc>
      </w:tr>
    </w:tbl>
    <w:p w14:paraId="4118E675" w14:textId="77777777" w:rsidR="00B446F9" w:rsidRDefault="00B446F9" w:rsidP="00B446F9">
      <w:pPr>
        <w:pStyle w:val="Overskrift1"/>
        <w:numPr>
          <w:ilvl w:val="0"/>
          <w:numId w:val="24"/>
        </w:numPr>
        <w:ind w:left="0" w:firstLine="0"/>
      </w:pPr>
      <w:r>
        <w:t>Jordarbejder</w:t>
      </w:r>
    </w:p>
    <w:p w14:paraId="734DEEFE" w14:textId="77777777" w:rsidR="00B446F9" w:rsidRPr="007E604D" w:rsidDel="007E604D" w:rsidRDefault="00B446F9" w:rsidP="00B446F9">
      <w:pPr>
        <w:rPr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8"/>
        <w:gridCol w:w="5037"/>
        <w:gridCol w:w="1246"/>
        <w:gridCol w:w="1069"/>
        <w:gridCol w:w="1201"/>
      </w:tblGrid>
      <w:tr w:rsidR="00B446F9" w:rsidRPr="007E604D" w14:paraId="17FC5DEF" w14:textId="77777777" w:rsidTr="00BF52C3">
        <w:trPr>
          <w:tblHeader/>
        </w:trPr>
        <w:tc>
          <w:tcPr>
            <w:tcW w:w="508" w:type="dxa"/>
          </w:tcPr>
          <w:p w14:paraId="0FD673F9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Nr.</w:t>
            </w:r>
          </w:p>
        </w:tc>
        <w:tc>
          <w:tcPr>
            <w:tcW w:w="5037" w:type="dxa"/>
          </w:tcPr>
          <w:p w14:paraId="312BC7F0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Beskrivelse af mangel og afhjælpningsmåde</w:t>
            </w:r>
          </w:p>
        </w:tc>
        <w:tc>
          <w:tcPr>
            <w:tcW w:w="1246" w:type="dxa"/>
          </w:tcPr>
          <w:p w14:paraId="77A209AB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Konstateret dato</w:t>
            </w:r>
          </w:p>
        </w:tc>
        <w:tc>
          <w:tcPr>
            <w:tcW w:w="1069" w:type="dxa"/>
          </w:tcPr>
          <w:p w14:paraId="1E59C9E7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Frist for afhjælpning dato</w:t>
            </w:r>
          </w:p>
        </w:tc>
        <w:tc>
          <w:tcPr>
            <w:tcW w:w="1201" w:type="dxa"/>
          </w:tcPr>
          <w:p w14:paraId="75A3623B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Afhjulpet dato</w:t>
            </w:r>
          </w:p>
        </w:tc>
      </w:tr>
      <w:tr w:rsidR="00B446F9" w:rsidRPr="007E604D" w14:paraId="1B2C288B" w14:textId="77777777" w:rsidTr="00BF52C3">
        <w:tc>
          <w:tcPr>
            <w:tcW w:w="508" w:type="dxa"/>
          </w:tcPr>
          <w:p w14:paraId="47AC4DE6" w14:textId="77777777" w:rsidR="00B446F9" w:rsidRPr="007E604D" w:rsidRDefault="00B446F9" w:rsidP="00BF52C3">
            <w:r w:rsidRPr="007E604D">
              <w:t>2.1</w:t>
            </w:r>
          </w:p>
        </w:tc>
        <w:tc>
          <w:tcPr>
            <w:tcW w:w="5037" w:type="dxa"/>
          </w:tcPr>
          <w:p w14:paraId="3835539C" w14:textId="77777777" w:rsidR="00B446F9" w:rsidRPr="007E604D" w:rsidRDefault="00B446F9" w:rsidP="00BF52C3"/>
        </w:tc>
        <w:tc>
          <w:tcPr>
            <w:tcW w:w="1246" w:type="dxa"/>
          </w:tcPr>
          <w:p w14:paraId="70D56674" w14:textId="77777777" w:rsidR="00B446F9" w:rsidRPr="007E604D" w:rsidRDefault="00B446F9" w:rsidP="00BF52C3"/>
        </w:tc>
        <w:tc>
          <w:tcPr>
            <w:tcW w:w="1069" w:type="dxa"/>
          </w:tcPr>
          <w:p w14:paraId="45C867BA" w14:textId="77777777" w:rsidR="00B446F9" w:rsidRPr="007E604D" w:rsidRDefault="00B446F9" w:rsidP="00BF52C3"/>
        </w:tc>
        <w:tc>
          <w:tcPr>
            <w:tcW w:w="1201" w:type="dxa"/>
          </w:tcPr>
          <w:p w14:paraId="34402084" w14:textId="77777777" w:rsidR="00B446F9" w:rsidRPr="007E604D" w:rsidRDefault="00B446F9" w:rsidP="00BF52C3"/>
        </w:tc>
      </w:tr>
      <w:tr w:rsidR="00B446F9" w:rsidRPr="007E604D" w14:paraId="34C07105" w14:textId="77777777" w:rsidTr="00BF52C3">
        <w:tc>
          <w:tcPr>
            <w:tcW w:w="508" w:type="dxa"/>
          </w:tcPr>
          <w:p w14:paraId="081C2601" w14:textId="77777777" w:rsidR="00B446F9" w:rsidRPr="007E604D" w:rsidRDefault="00B446F9" w:rsidP="00BF52C3">
            <w:r w:rsidRPr="007E604D">
              <w:t>2.2</w:t>
            </w:r>
          </w:p>
        </w:tc>
        <w:tc>
          <w:tcPr>
            <w:tcW w:w="5037" w:type="dxa"/>
          </w:tcPr>
          <w:p w14:paraId="3AEAAF1C" w14:textId="77777777" w:rsidR="00B446F9" w:rsidRPr="007E604D" w:rsidRDefault="00B446F9" w:rsidP="00BF52C3"/>
        </w:tc>
        <w:tc>
          <w:tcPr>
            <w:tcW w:w="1246" w:type="dxa"/>
          </w:tcPr>
          <w:p w14:paraId="584C883B" w14:textId="77777777" w:rsidR="00B446F9" w:rsidRPr="007E604D" w:rsidRDefault="00B446F9" w:rsidP="00BF52C3"/>
        </w:tc>
        <w:tc>
          <w:tcPr>
            <w:tcW w:w="1069" w:type="dxa"/>
          </w:tcPr>
          <w:p w14:paraId="0B132F15" w14:textId="77777777" w:rsidR="00B446F9" w:rsidRPr="007E604D" w:rsidRDefault="00B446F9" w:rsidP="00BF52C3"/>
        </w:tc>
        <w:tc>
          <w:tcPr>
            <w:tcW w:w="1201" w:type="dxa"/>
          </w:tcPr>
          <w:p w14:paraId="7A01DE77" w14:textId="77777777" w:rsidR="00B446F9" w:rsidRPr="007E604D" w:rsidRDefault="00B446F9" w:rsidP="00BF52C3"/>
        </w:tc>
      </w:tr>
      <w:tr w:rsidR="00B446F9" w:rsidRPr="007E604D" w14:paraId="774FF09D" w14:textId="77777777" w:rsidTr="00BF52C3">
        <w:tc>
          <w:tcPr>
            <w:tcW w:w="508" w:type="dxa"/>
          </w:tcPr>
          <w:p w14:paraId="55BC94F9" w14:textId="77777777" w:rsidR="00B446F9" w:rsidRPr="007E604D" w:rsidRDefault="00B446F9" w:rsidP="00BF52C3">
            <w:r w:rsidRPr="007E604D">
              <w:t>…</w:t>
            </w:r>
          </w:p>
        </w:tc>
        <w:tc>
          <w:tcPr>
            <w:tcW w:w="5037" w:type="dxa"/>
          </w:tcPr>
          <w:p w14:paraId="3EABEB39" w14:textId="77777777" w:rsidR="00B446F9" w:rsidRPr="007E604D" w:rsidRDefault="00B446F9" w:rsidP="00BF52C3"/>
        </w:tc>
        <w:tc>
          <w:tcPr>
            <w:tcW w:w="1246" w:type="dxa"/>
          </w:tcPr>
          <w:p w14:paraId="646BD095" w14:textId="77777777" w:rsidR="00B446F9" w:rsidRPr="007E604D" w:rsidRDefault="00B446F9" w:rsidP="00BF52C3"/>
        </w:tc>
        <w:tc>
          <w:tcPr>
            <w:tcW w:w="1069" w:type="dxa"/>
          </w:tcPr>
          <w:p w14:paraId="172DCD08" w14:textId="77777777" w:rsidR="00B446F9" w:rsidRPr="007E604D" w:rsidRDefault="00B446F9" w:rsidP="00BF52C3"/>
        </w:tc>
        <w:tc>
          <w:tcPr>
            <w:tcW w:w="1201" w:type="dxa"/>
          </w:tcPr>
          <w:p w14:paraId="531F6AC5" w14:textId="77777777" w:rsidR="00B446F9" w:rsidRPr="007E604D" w:rsidRDefault="00B446F9" w:rsidP="00BF52C3"/>
        </w:tc>
      </w:tr>
      <w:tr w:rsidR="00B446F9" w:rsidRPr="007E604D" w14:paraId="54E1C246" w14:textId="77777777" w:rsidTr="00BF52C3">
        <w:tc>
          <w:tcPr>
            <w:tcW w:w="508" w:type="dxa"/>
          </w:tcPr>
          <w:p w14:paraId="50CEAA33" w14:textId="77777777" w:rsidR="00B446F9" w:rsidRPr="007E604D" w:rsidRDefault="00B446F9" w:rsidP="00BF52C3"/>
        </w:tc>
        <w:tc>
          <w:tcPr>
            <w:tcW w:w="5037" w:type="dxa"/>
          </w:tcPr>
          <w:p w14:paraId="23644769" w14:textId="77777777" w:rsidR="00B446F9" w:rsidRPr="007E604D" w:rsidRDefault="00B446F9" w:rsidP="00BF52C3"/>
        </w:tc>
        <w:tc>
          <w:tcPr>
            <w:tcW w:w="1246" w:type="dxa"/>
          </w:tcPr>
          <w:p w14:paraId="59145BAA" w14:textId="77777777" w:rsidR="00B446F9" w:rsidRPr="007E604D" w:rsidRDefault="00B446F9" w:rsidP="00BF52C3"/>
        </w:tc>
        <w:tc>
          <w:tcPr>
            <w:tcW w:w="1069" w:type="dxa"/>
          </w:tcPr>
          <w:p w14:paraId="7D0D5E66" w14:textId="77777777" w:rsidR="00B446F9" w:rsidRPr="007E604D" w:rsidRDefault="00B446F9" w:rsidP="00BF52C3"/>
        </w:tc>
        <w:tc>
          <w:tcPr>
            <w:tcW w:w="1201" w:type="dxa"/>
          </w:tcPr>
          <w:p w14:paraId="04EB6080" w14:textId="77777777" w:rsidR="00B446F9" w:rsidRPr="007E604D" w:rsidRDefault="00B446F9" w:rsidP="00BF52C3"/>
        </w:tc>
      </w:tr>
      <w:tr w:rsidR="00B446F9" w:rsidRPr="007E604D" w14:paraId="4041D45F" w14:textId="77777777" w:rsidTr="00BF52C3">
        <w:tc>
          <w:tcPr>
            <w:tcW w:w="508" w:type="dxa"/>
          </w:tcPr>
          <w:p w14:paraId="73E6E4F9" w14:textId="77777777" w:rsidR="00B446F9" w:rsidRPr="007E604D" w:rsidRDefault="00B446F9" w:rsidP="00BF52C3"/>
        </w:tc>
        <w:tc>
          <w:tcPr>
            <w:tcW w:w="5037" w:type="dxa"/>
          </w:tcPr>
          <w:p w14:paraId="7BEB13B9" w14:textId="77777777" w:rsidR="00B446F9" w:rsidRPr="007E604D" w:rsidRDefault="00B446F9" w:rsidP="00BF52C3"/>
        </w:tc>
        <w:tc>
          <w:tcPr>
            <w:tcW w:w="1246" w:type="dxa"/>
          </w:tcPr>
          <w:p w14:paraId="0460965F" w14:textId="77777777" w:rsidR="00B446F9" w:rsidRPr="007E604D" w:rsidRDefault="00B446F9" w:rsidP="00BF52C3"/>
        </w:tc>
        <w:tc>
          <w:tcPr>
            <w:tcW w:w="1069" w:type="dxa"/>
          </w:tcPr>
          <w:p w14:paraId="08757F3A" w14:textId="77777777" w:rsidR="00B446F9" w:rsidRPr="007E604D" w:rsidRDefault="00B446F9" w:rsidP="00BF52C3"/>
        </w:tc>
        <w:tc>
          <w:tcPr>
            <w:tcW w:w="1201" w:type="dxa"/>
          </w:tcPr>
          <w:p w14:paraId="1E9E76D7" w14:textId="77777777" w:rsidR="00B446F9" w:rsidRPr="007E604D" w:rsidRDefault="00B446F9" w:rsidP="00BF52C3"/>
        </w:tc>
      </w:tr>
    </w:tbl>
    <w:p w14:paraId="387D182E" w14:textId="77777777" w:rsidR="00B446F9" w:rsidRDefault="00B446F9" w:rsidP="00B446F9">
      <w:pPr>
        <w:pStyle w:val="Overskrift1"/>
        <w:numPr>
          <w:ilvl w:val="0"/>
          <w:numId w:val="24"/>
        </w:numPr>
        <w:ind w:left="0" w:firstLine="0"/>
      </w:pPr>
      <w:r>
        <w:t>Afvandingsarbejder</w:t>
      </w:r>
    </w:p>
    <w:p w14:paraId="3215641E" w14:textId="77777777" w:rsidR="00B446F9" w:rsidRPr="007E604D" w:rsidRDefault="00B446F9" w:rsidP="00B446F9">
      <w:pPr>
        <w:rPr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8"/>
        <w:gridCol w:w="5037"/>
        <w:gridCol w:w="1246"/>
        <w:gridCol w:w="1069"/>
        <w:gridCol w:w="1201"/>
      </w:tblGrid>
      <w:tr w:rsidR="00B446F9" w:rsidRPr="007E604D" w14:paraId="30DAD639" w14:textId="77777777" w:rsidTr="00BF52C3">
        <w:trPr>
          <w:tblHeader/>
        </w:trPr>
        <w:tc>
          <w:tcPr>
            <w:tcW w:w="508" w:type="dxa"/>
          </w:tcPr>
          <w:p w14:paraId="79AEB0B5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Nr.</w:t>
            </w:r>
          </w:p>
        </w:tc>
        <w:tc>
          <w:tcPr>
            <w:tcW w:w="5037" w:type="dxa"/>
          </w:tcPr>
          <w:p w14:paraId="3DBDF97A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Beskrivelse af mangel og afhjælpningsmåde</w:t>
            </w:r>
          </w:p>
        </w:tc>
        <w:tc>
          <w:tcPr>
            <w:tcW w:w="1246" w:type="dxa"/>
          </w:tcPr>
          <w:p w14:paraId="3C18A28D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Konstateret dato</w:t>
            </w:r>
          </w:p>
        </w:tc>
        <w:tc>
          <w:tcPr>
            <w:tcW w:w="1069" w:type="dxa"/>
          </w:tcPr>
          <w:p w14:paraId="1820BDE9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Frist for afhjælpning dato</w:t>
            </w:r>
          </w:p>
        </w:tc>
        <w:tc>
          <w:tcPr>
            <w:tcW w:w="1201" w:type="dxa"/>
          </w:tcPr>
          <w:p w14:paraId="3B226072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Afhjulpet dato</w:t>
            </w:r>
          </w:p>
        </w:tc>
      </w:tr>
      <w:tr w:rsidR="00B446F9" w:rsidRPr="007E604D" w14:paraId="68E4E3F5" w14:textId="77777777" w:rsidTr="00BF52C3">
        <w:tc>
          <w:tcPr>
            <w:tcW w:w="508" w:type="dxa"/>
          </w:tcPr>
          <w:p w14:paraId="56591642" w14:textId="77777777" w:rsidR="00B446F9" w:rsidRPr="007E604D" w:rsidRDefault="00B446F9" w:rsidP="00BF52C3">
            <w:r w:rsidRPr="007E604D">
              <w:t>3.1</w:t>
            </w:r>
          </w:p>
        </w:tc>
        <w:tc>
          <w:tcPr>
            <w:tcW w:w="5037" w:type="dxa"/>
          </w:tcPr>
          <w:p w14:paraId="32B7BBBE" w14:textId="77777777" w:rsidR="00B446F9" w:rsidRPr="007E604D" w:rsidRDefault="00B446F9" w:rsidP="00BF52C3"/>
        </w:tc>
        <w:tc>
          <w:tcPr>
            <w:tcW w:w="1246" w:type="dxa"/>
          </w:tcPr>
          <w:p w14:paraId="4DAA32BA" w14:textId="77777777" w:rsidR="00B446F9" w:rsidRPr="007E604D" w:rsidRDefault="00B446F9" w:rsidP="00BF52C3"/>
        </w:tc>
        <w:tc>
          <w:tcPr>
            <w:tcW w:w="1069" w:type="dxa"/>
          </w:tcPr>
          <w:p w14:paraId="1568E715" w14:textId="77777777" w:rsidR="00B446F9" w:rsidRPr="007E604D" w:rsidRDefault="00B446F9" w:rsidP="00BF52C3"/>
        </w:tc>
        <w:tc>
          <w:tcPr>
            <w:tcW w:w="1201" w:type="dxa"/>
          </w:tcPr>
          <w:p w14:paraId="7475DE7A" w14:textId="77777777" w:rsidR="00B446F9" w:rsidRPr="007E604D" w:rsidRDefault="00B446F9" w:rsidP="00BF52C3"/>
        </w:tc>
      </w:tr>
      <w:tr w:rsidR="00B446F9" w:rsidRPr="007E604D" w14:paraId="65F7E35D" w14:textId="77777777" w:rsidTr="00BF52C3">
        <w:tc>
          <w:tcPr>
            <w:tcW w:w="508" w:type="dxa"/>
          </w:tcPr>
          <w:p w14:paraId="300A0EBD" w14:textId="77777777" w:rsidR="00B446F9" w:rsidRPr="007E604D" w:rsidRDefault="00B446F9" w:rsidP="00BF52C3">
            <w:r w:rsidRPr="007E604D">
              <w:t>3.2</w:t>
            </w:r>
          </w:p>
        </w:tc>
        <w:tc>
          <w:tcPr>
            <w:tcW w:w="5037" w:type="dxa"/>
          </w:tcPr>
          <w:p w14:paraId="0CE42F3F" w14:textId="77777777" w:rsidR="00B446F9" w:rsidRPr="007E604D" w:rsidRDefault="00B446F9" w:rsidP="00BF52C3"/>
        </w:tc>
        <w:tc>
          <w:tcPr>
            <w:tcW w:w="1246" w:type="dxa"/>
          </w:tcPr>
          <w:p w14:paraId="28F53B69" w14:textId="77777777" w:rsidR="00B446F9" w:rsidRPr="007E604D" w:rsidRDefault="00B446F9" w:rsidP="00BF52C3"/>
        </w:tc>
        <w:tc>
          <w:tcPr>
            <w:tcW w:w="1069" w:type="dxa"/>
          </w:tcPr>
          <w:p w14:paraId="62F4F579" w14:textId="77777777" w:rsidR="00B446F9" w:rsidRPr="007E604D" w:rsidRDefault="00B446F9" w:rsidP="00BF52C3"/>
        </w:tc>
        <w:tc>
          <w:tcPr>
            <w:tcW w:w="1201" w:type="dxa"/>
          </w:tcPr>
          <w:p w14:paraId="6A7A03FD" w14:textId="77777777" w:rsidR="00B446F9" w:rsidRPr="007E604D" w:rsidRDefault="00B446F9" w:rsidP="00BF52C3"/>
        </w:tc>
      </w:tr>
      <w:tr w:rsidR="00B446F9" w:rsidRPr="007E604D" w14:paraId="72D5B6C1" w14:textId="77777777" w:rsidTr="00BF52C3">
        <w:tc>
          <w:tcPr>
            <w:tcW w:w="508" w:type="dxa"/>
          </w:tcPr>
          <w:p w14:paraId="71DA5A8C" w14:textId="77777777" w:rsidR="00B446F9" w:rsidRPr="007E604D" w:rsidRDefault="00B446F9" w:rsidP="00BF52C3">
            <w:r w:rsidRPr="007E604D">
              <w:t>…</w:t>
            </w:r>
          </w:p>
        </w:tc>
        <w:tc>
          <w:tcPr>
            <w:tcW w:w="5037" w:type="dxa"/>
          </w:tcPr>
          <w:p w14:paraId="60D09F0C" w14:textId="77777777" w:rsidR="00B446F9" w:rsidRPr="007E604D" w:rsidRDefault="00B446F9" w:rsidP="00BF52C3"/>
        </w:tc>
        <w:tc>
          <w:tcPr>
            <w:tcW w:w="1246" w:type="dxa"/>
          </w:tcPr>
          <w:p w14:paraId="3E7288AB" w14:textId="77777777" w:rsidR="00B446F9" w:rsidRPr="007E604D" w:rsidRDefault="00B446F9" w:rsidP="00BF52C3"/>
        </w:tc>
        <w:tc>
          <w:tcPr>
            <w:tcW w:w="1069" w:type="dxa"/>
          </w:tcPr>
          <w:p w14:paraId="4AF1E4E2" w14:textId="77777777" w:rsidR="00B446F9" w:rsidRPr="007E604D" w:rsidRDefault="00B446F9" w:rsidP="00BF52C3"/>
        </w:tc>
        <w:tc>
          <w:tcPr>
            <w:tcW w:w="1201" w:type="dxa"/>
          </w:tcPr>
          <w:p w14:paraId="3CE686FF" w14:textId="77777777" w:rsidR="00B446F9" w:rsidRPr="007E604D" w:rsidRDefault="00B446F9" w:rsidP="00BF52C3"/>
        </w:tc>
      </w:tr>
      <w:tr w:rsidR="00B446F9" w:rsidRPr="007E604D" w14:paraId="18AEFD46" w14:textId="77777777" w:rsidTr="00BF52C3">
        <w:tc>
          <w:tcPr>
            <w:tcW w:w="508" w:type="dxa"/>
          </w:tcPr>
          <w:p w14:paraId="0BD10D51" w14:textId="77777777" w:rsidR="00B446F9" w:rsidRPr="007E604D" w:rsidRDefault="00B446F9" w:rsidP="00BF52C3"/>
        </w:tc>
        <w:tc>
          <w:tcPr>
            <w:tcW w:w="5037" w:type="dxa"/>
          </w:tcPr>
          <w:p w14:paraId="6DF891FF" w14:textId="77777777" w:rsidR="00B446F9" w:rsidRPr="007E604D" w:rsidRDefault="00B446F9" w:rsidP="00BF52C3"/>
        </w:tc>
        <w:tc>
          <w:tcPr>
            <w:tcW w:w="1246" w:type="dxa"/>
          </w:tcPr>
          <w:p w14:paraId="7405DEF7" w14:textId="77777777" w:rsidR="00B446F9" w:rsidRPr="007E604D" w:rsidRDefault="00B446F9" w:rsidP="00BF52C3"/>
        </w:tc>
        <w:tc>
          <w:tcPr>
            <w:tcW w:w="1069" w:type="dxa"/>
          </w:tcPr>
          <w:p w14:paraId="2047A956" w14:textId="77777777" w:rsidR="00B446F9" w:rsidRPr="007E604D" w:rsidRDefault="00B446F9" w:rsidP="00BF52C3"/>
        </w:tc>
        <w:tc>
          <w:tcPr>
            <w:tcW w:w="1201" w:type="dxa"/>
          </w:tcPr>
          <w:p w14:paraId="7838089A" w14:textId="77777777" w:rsidR="00B446F9" w:rsidRPr="007E604D" w:rsidRDefault="00B446F9" w:rsidP="00BF52C3"/>
        </w:tc>
      </w:tr>
      <w:tr w:rsidR="00B446F9" w:rsidRPr="007E604D" w14:paraId="508A5016" w14:textId="77777777" w:rsidTr="00BF52C3">
        <w:tc>
          <w:tcPr>
            <w:tcW w:w="508" w:type="dxa"/>
          </w:tcPr>
          <w:p w14:paraId="0C372DB1" w14:textId="77777777" w:rsidR="00B446F9" w:rsidRPr="007E604D" w:rsidRDefault="00B446F9" w:rsidP="00BF52C3"/>
        </w:tc>
        <w:tc>
          <w:tcPr>
            <w:tcW w:w="5037" w:type="dxa"/>
          </w:tcPr>
          <w:p w14:paraId="3BE088D0" w14:textId="77777777" w:rsidR="00B446F9" w:rsidRPr="007E604D" w:rsidRDefault="00B446F9" w:rsidP="00BF52C3"/>
        </w:tc>
        <w:tc>
          <w:tcPr>
            <w:tcW w:w="1246" w:type="dxa"/>
          </w:tcPr>
          <w:p w14:paraId="2FED5F2B" w14:textId="77777777" w:rsidR="00B446F9" w:rsidRPr="007E604D" w:rsidRDefault="00B446F9" w:rsidP="00BF52C3"/>
        </w:tc>
        <w:tc>
          <w:tcPr>
            <w:tcW w:w="1069" w:type="dxa"/>
          </w:tcPr>
          <w:p w14:paraId="4068B2A9" w14:textId="77777777" w:rsidR="00B446F9" w:rsidRPr="007E604D" w:rsidRDefault="00B446F9" w:rsidP="00BF52C3"/>
        </w:tc>
        <w:tc>
          <w:tcPr>
            <w:tcW w:w="1201" w:type="dxa"/>
          </w:tcPr>
          <w:p w14:paraId="0B9AE686" w14:textId="77777777" w:rsidR="00B446F9" w:rsidRPr="007E604D" w:rsidRDefault="00B446F9" w:rsidP="00BF52C3"/>
        </w:tc>
      </w:tr>
    </w:tbl>
    <w:p w14:paraId="652F38AD" w14:textId="77777777" w:rsidR="00B446F9" w:rsidRDefault="00B446F9" w:rsidP="00B446F9">
      <w:pPr>
        <w:pStyle w:val="Overskrift1"/>
        <w:numPr>
          <w:ilvl w:val="0"/>
          <w:numId w:val="24"/>
        </w:numPr>
        <w:ind w:left="0" w:firstLine="0"/>
      </w:pPr>
      <w:r>
        <w:t>Bundsikring</w:t>
      </w:r>
    </w:p>
    <w:p w14:paraId="5F9E3922" w14:textId="77777777" w:rsidR="00B446F9" w:rsidRPr="007E604D" w:rsidRDefault="00B446F9" w:rsidP="00B446F9">
      <w:pPr>
        <w:rPr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8"/>
        <w:gridCol w:w="5037"/>
        <w:gridCol w:w="1246"/>
        <w:gridCol w:w="1069"/>
        <w:gridCol w:w="1201"/>
      </w:tblGrid>
      <w:tr w:rsidR="00B446F9" w:rsidRPr="007E604D" w14:paraId="643FFDF4" w14:textId="77777777" w:rsidTr="00BF52C3">
        <w:trPr>
          <w:tblHeader/>
        </w:trPr>
        <w:tc>
          <w:tcPr>
            <w:tcW w:w="508" w:type="dxa"/>
          </w:tcPr>
          <w:p w14:paraId="5402C9F5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Nr.</w:t>
            </w:r>
          </w:p>
        </w:tc>
        <w:tc>
          <w:tcPr>
            <w:tcW w:w="5037" w:type="dxa"/>
          </w:tcPr>
          <w:p w14:paraId="0A0A9878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Beskrivelse af mangel og afhjælpningsmåde</w:t>
            </w:r>
          </w:p>
        </w:tc>
        <w:tc>
          <w:tcPr>
            <w:tcW w:w="1246" w:type="dxa"/>
          </w:tcPr>
          <w:p w14:paraId="5387EC9D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Konstateret dato</w:t>
            </w:r>
          </w:p>
        </w:tc>
        <w:tc>
          <w:tcPr>
            <w:tcW w:w="1069" w:type="dxa"/>
          </w:tcPr>
          <w:p w14:paraId="208D25A5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Frist for afhjælpning dato</w:t>
            </w:r>
          </w:p>
        </w:tc>
        <w:tc>
          <w:tcPr>
            <w:tcW w:w="1201" w:type="dxa"/>
          </w:tcPr>
          <w:p w14:paraId="61E9DFEA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Afhjulpet dato</w:t>
            </w:r>
          </w:p>
        </w:tc>
      </w:tr>
      <w:tr w:rsidR="00B446F9" w:rsidRPr="007E604D" w14:paraId="437BF3A5" w14:textId="77777777" w:rsidTr="00BF52C3">
        <w:tc>
          <w:tcPr>
            <w:tcW w:w="508" w:type="dxa"/>
          </w:tcPr>
          <w:p w14:paraId="05FE73B4" w14:textId="77777777" w:rsidR="00B446F9" w:rsidRPr="007E604D" w:rsidRDefault="00B446F9" w:rsidP="00BF52C3">
            <w:r>
              <w:t>4</w:t>
            </w:r>
            <w:r w:rsidRPr="007E604D">
              <w:t>.1</w:t>
            </w:r>
          </w:p>
        </w:tc>
        <w:tc>
          <w:tcPr>
            <w:tcW w:w="5037" w:type="dxa"/>
          </w:tcPr>
          <w:p w14:paraId="0DA96FC0" w14:textId="77777777" w:rsidR="00B446F9" w:rsidRPr="007E604D" w:rsidRDefault="00B446F9" w:rsidP="00BF52C3"/>
        </w:tc>
        <w:tc>
          <w:tcPr>
            <w:tcW w:w="1246" w:type="dxa"/>
          </w:tcPr>
          <w:p w14:paraId="3830C46F" w14:textId="77777777" w:rsidR="00B446F9" w:rsidRPr="007E604D" w:rsidRDefault="00B446F9" w:rsidP="00BF52C3"/>
        </w:tc>
        <w:tc>
          <w:tcPr>
            <w:tcW w:w="1069" w:type="dxa"/>
          </w:tcPr>
          <w:p w14:paraId="41ECAC31" w14:textId="77777777" w:rsidR="00B446F9" w:rsidRPr="007E604D" w:rsidRDefault="00B446F9" w:rsidP="00BF52C3"/>
        </w:tc>
        <w:tc>
          <w:tcPr>
            <w:tcW w:w="1201" w:type="dxa"/>
          </w:tcPr>
          <w:p w14:paraId="2F96B3C9" w14:textId="77777777" w:rsidR="00B446F9" w:rsidRPr="007E604D" w:rsidRDefault="00B446F9" w:rsidP="00BF52C3"/>
        </w:tc>
      </w:tr>
      <w:tr w:rsidR="00B446F9" w:rsidRPr="007E604D" w14:paraId="61E76BA0" w14:textId="77777777" w:rsidTr="00BF52C3">
        <w:tc>
          <w:tcPr>
            <w:tcW w:w="508" w:type="dxa"/>
          </w:tcPr>
          <w:p w14:paraId="053EE1AE" w14:textId="77777777" w:rsidR="00B446F9" w:rsidRPr="007E604D" w:rsidRDefault="00B446F9" w:rsidP="00BF52C3">
            <w:r>
              <w:t>4</w:t>
            </w:r>
            <w:r w:rsidRPr="007E604D">
              <w:t>.2</w:t>
            </w:r>
          </w:p>
        </w:tc>
        <w:tc>
          <w:tcPr>
            <w:tcW w:w="5037" w:type="dxa"/>
          </w:tcPr>
          <w:p w14:paraId="5864706E" w14:textId="77777777" w:rsidR="00B446F9" w:rsidRPr="007E604D" w:rsidRDefault="00B446F9" w:rsidP="00BF52C3"/>
        </w:tc>
        <w:tc>
          <w:tcPr>
            <w:tcW w:w="1246" w:type="dxa"/>
          </w:tcPr>
          <w:p w14:paraId="203A09D9" w14:textId="77777777" w:rsidR="00B446F9" w:rsidRPr="007E604D" w:rsidRDefault="00B446F9" w:rsidP="00BF52C3"/>
        </w:tc>
        <w:tc>
          <w:tcPr>
            <w:tcW w:w="1069" w:type="dxa"/>
          </w:tcPr>
          <w:p w14:paraId="6D989429" w14:textId="77777777" w:rsidR="00B446F9" w:rsidRPr="007E604D" w:rsidRDefault="00B446F9" w:rsidP="00BF52C3"/>
        </w:tc>
        <w:tc>
          <w:tcPr>
            <w:tcW w:w="1201" w:type="dxa"/>
          </w:tcPr>
          <w:p w14:paraId="1178C9EE" w14:textId="77777777" w:rsidR="00B446F9" w:rsidRPr="007E604D" w:rsidRDefault="00B446F9" w:rsidP="00BF52C3"/>
        </w:tc>
      </w:tr>
      <w:tr w:rsidR="00B446F9" w:rsidRPr="007E604D" w14:paraId="299D8FE4" w14:textId="77777777" w:rsidTr="00BF52C3">
        <w:tc>
          <w:tcPr>
            <w:tcW w:w="508" w:type="dxa"/>
          </w:tcPr>
          <w:p w14:paraId="0618D3DD" w14:textId="77777777" w:rsidR="00B446F9" w:rsidRPr="007E604D" w:rsidRDefault="00B446F9" w:rsidP="00BF52C3">
            <w:r w:rsidRPr="007E604D">
              <w:t>…</w:t>
            </w:r>
          </w:p>
        </w:tc>
        <w:tc>
          <w:tcPr>
            <w:tcW w:w="5037" w:type="dxa"/>
          </w:tcPr>
          <w:p w14:paraId="018466A2" w14:textId="77777777" w:rsidR="00B446F9" w:rsidRPr="007E604D" w:rsidRDefault="00B446F9" w:rsidP="00BF52C3"/>
        </w:tc>
        <w:tc>
          <w:tcPr>
            <w:tcW w:w="1246" w:type="dxa"/>
          </w:tcPr>
          <w:p w14:paraId="4F6201CF" w14:textId="77777777" w:rsidR="00B446F9" w:rsidRPr="007E604D" w:rsidRDefault="00B446F9" w:rsidP="00BF52C3"/>
        </w:tc>
        <w:tc>
          <w:tcPr>
            <w:tcW w:w="1069" w:type="dxa"/>
          </w:tcPr>
          <w:p w14:paraId="7DEC3B70" w14:textId="77777777" w:rsidR="00B446F9" w:rsidRPr="007E604D" w:rsidRDefault="00B446F9" w:rsidP="00BF52C3"/>
        </w:tc>
        <w:tc>
          <w:tcPr>
            <w:tcW w:w="1201" w:type="dxa"/>
          </w:tcPr>
          <w:p w14:paraId="6AB129CD" w14:textId="77777777" w:rsidR="00B446F9" w:rsidRPr="007E604D" w:rsidRDefault="00B446F9" w:rsidP="00BF52C3"/>
        </w:tc>
      </w:tr>
      <w:tr w:rsidR="00B446F9" w:rsidRPr="007E604D" w14:paraId="1C4DC198" w14:textId="77777777" w:rsidTr="00BF52C3">
        <w:tc>
          <w:tcPr>
            <w:tcW w:w="508" w:type="dxa"/>
          </w:tcPr>
          <w:p w14:paraId="1CA5DF51" w14:textId="77777777" w:rsidR="00B446F9" w:rsidRPr="007E604D" w:rsidRDefault="00B446F9" w:rsidP="00BF52C3"/>
        </w:tc>
        <w:tc>
          <w:tcPr>
            <w:tcW w:w="5037" w:type="dxa"/>
          </w:tcPr>
          <w:p w14:paraId="2274F6D3" w14:textId="77777777" w:rsidR="00B446F9" w:rsidRPr="007E604D" w:rsidRDefault="00B446F9" w:rsidP="00BF52C3"/>
        </w:tc>
        <w:tc>
          <w:tcPr>
            <w:tcW w:w="1246" w:type="dxa"/>
          </w:tcPr>
          <w:p w14:paraId="7C2DD2AB" w14:textId="77777777" w:rsidR="00B446F9" w:rsidRPr="007E604D" w:rsidRDefault="00B446F9" w:rsidP="00BF52C3"/>
        </w:tc>
        <w:tc>
          <w:tcPr>
            <w:tcW w:w="1069" w:type="dxa"/>
          </w:tcPr>
          <w:p w14:paraId="04F7D80B" w14:textId="77777777" w:rsidR="00B446F9" w:rsidRPr="007E604D" w:rsidRDefault="00B446F9" w:rsidP="00BF52C3"/>
        </w:tc>
        <w:tc>
          <w:tcPr>
            <w:tcW w:w="1201" w:type="dxa"/>
          </w:tcPr>
          <w:p w14:paraId="3327E375" w14:textId="77777777" w:rsidR="00B446F9" w:rsidRPr="007E604D" w:rsidRDefault="00B446F9" w:rsidP="00BF52C3"/>
        </w:tc>
      </w:tr>
      <w:tr w:rsidR="00B446F9" w:rsidRPr="007E604D" w14:paraId="520AD0F3" w14:textId="77777777" w:rsidTr="00BF52C3">
        <w:tc>
          <w:tcPr>
            <w:tcW w:w="508" w:type="dxa"/>
          </w:tcPr>
          <w:p w14:paraId="6E089FA2" w14:textId="77777777" w:rsidR="00B446F9" w:rsidRPr="007E604D" w:rsidRDefault="00B446F9" w:rsidP="00BF52C3"/>
        </w:tc>
        <w:tc>
          <w:tcPr>
            <w:tcW w:w="5037" w:type="dxa"/>
          </w:tcPr>
          <w:p w14:paraId="5BE10BA0" w14:textId="77777777" w:rsidR="00B446F9" w:rsidRPr="007E604D" w:rsidRDefault="00B446F9" w:rsidP="00BF52C3"/>
        </w:tc>
        <w:tc>
          <w:tcPr>
            <w:tcW w:w="1246" w:type="dxa"/>
          </w:tcPr>
          <w:p w14:paraId="6387EA0A" w14:textId="77777777" w:rsidR="00B446F9" w:rsidRPr="007E604D" w:rsidRDefault="00B446F9" w:rsidP="00BF52C3"/>
        </w:tc>
        <w:tc>
          <w:tcPr>
            <w:tcW w:w="1069" w:type="dxa"/>
          </w:tcPr>
          <w:p w14:paraId="702A7791" w14:textId="77777777" w:rsidR="00B446F9" w:rsidRPr="007E604D" w:rsidRDefault="00B446F9" w:rsidP="00BF52C3"/>
        </w:tc>
        <w:tc>
          <w:tcPr>
            <w:tcW w:w="1201" w:type="dxa"/>
          </w:tcPr>
          <w:p w14:paraId="2839F222" w14:textId="77777777" w:rsidR="00B446F9" w:rsidRPr="007E604D" w:rsidRDefault="00B446F9" w:rsidP="00BF52C3"/>
        </w:tc>
      </w:tr>
    </w:tbl>
    <w:p w14:paraId="03FEE8E0" w14:textId="77777777" w:rsidR="00B446F9" w:rsidRDefault="00B446F9" w:rsidP="00B446F9">
      <w:pPr>
        <w:pStyle w:val="Overskrift1"/>
        <w:numPr>
          <w:ilvl w:val="0"/>
          <w:numId w:val="24"/>
        </w:numPr>
        <w:ind w:left="0" w:firstLine="0"/>
      </w:pPr>
      <w:r>
        <w:t>……</w:t>
      </w:r>
    </w:p>
    <w:p w14:paraId="653890BF" w14:textId="77777777" w:rsidR="00B446F9" w:rsidRDefault="00B446F9" w:rsidP="00B446F9">
      <w:pPr>
        <w:rPr>
          <w:color w:val="FF0000"/>
          <w:lang w:eastAsia="da-DK"/>
        </w:rPr>
      </w:pPr>
    </w:p>
    <w:p w14:paraId="4615D224" w14:textId="77777777" w:rsidR="00B446F9" w:rsidRDefault="00B446F9" w:rsidP="00B446F9">
      <w:pPr>
        <w:rPr>
          <w:color w:val="FF0000"/>
          <w:lang w:eastAsia="da-DK"/>
        </w:rPr>
      </w:pPr>
      <w:r w:rsidRPr="00F960BC">
        <w:rPr>
          <w:color w:val="FF0000"/>
          <w:lang w:eastAsia="da-DK"/>
        </w:rPr>
        <w:t xml:space="preserve">osv. </w:t>
      </w:r>
    </w:p>
    <w:p w14:paraId="4E2B985A" w14:textId="77777777" w:rsidR="00B446F9" w:rsidRDefault="00B446F9" w:rsidP="00B446F9">
      <w:pPr>
        <w:rPr>
          <w:color w:val="FF0000"/>
          <w:lang w:eastAsia="da-DK"/>
        </w:rPr>
      </w:pPr>
    </w:p>
    <w:p w14:paraId="79809666" w14:textId="77777777" w:rsidR="00B446F9" w:rsidRPr="00F960BC" w:rsidRDefault="00B446F9" w:rsidP="00B446F9">
      <w:pPr>
        <w:rPr>
          <w:color w:val="FF0000"/>
          <w:lang w:eastAsia="da-DK"/>
        </w:rPr>
      </w:pPr>
    </w:p>
    <w:p w14:paraId="5516C1DC" w14:textId="77777777" w:rsidR="00B446F9" w:rsidRPr="005726FE" w:rsidRDefault="00B446F9" w:rsidP="00B446F9">
      <w:pPr>
        <w:rPr>
          <w:b/>
          <w:bCs/>
          <w:sz w:val="24"/>
          <w:szCs w:val="24"/>
        </w:rPr>
      </w:pPr>
      <w:r w:rsidRPr="005726FE">
        <w:rPr>
          <w:b/>
          <w:bCs/>
          <w:sz w:val="24"/>
          <w:szCs w:val="24"/>
        </w:rPr>
        <w:lastRenderedPageBreak/>
        <w:t>B. Tillægsarbejder</w:t>
      </w:r>
    </w:p>
    <w:p w14:paraId="65180A08" w14:textId="77777777" w:rsidR="00B446F9" w:rsidRDefault="00B446F9" w:rsidP="00B446F9">
      <w:pPr>
        <w:rPr>
          <w:color w:val="FF0000"/>
          <w:lang w:eastAsia="da-DK"/>
        </w:rPr>
      </w:pPr>
      <w:r>
        <w:rPr>
          <w:color w:val="FF0000"/>
          <w:lang w:eastAsia="da-DK"/>
        </w:rPr>
        <w:t>Underinddeles efter behov, f</w:t>
      </w:r>
      <w:r w:rsidRPr="00F960BC">
        <w:rPr>
          <w:color w:val="FF0000"/>
          <w:lang w:eastAsia="da-DK"/>
        </w:rPr>
        <w:t>.eks.:</w:t>
      </w:r>
    </w:p>
    <w:p w14:paraId="6645D16F" w14:textId="77777777" w:rsidR="00B446F9" w:rsidRPr="00F960BC" w:rsidRDefault="00B446F9" w:rsidP="00B446F9">
      <w:pPr>
        <w:rPr>
          <w:color w:val="FF000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3"/>
        <w:gridCol w:w="5206"/>
        <w:gridCol w:w="1269"/>
        <w:gridCol w:w="1079"/>
        <w:gridCol w:w="1224"/>
      </w:tblGrid>
      <w:tr w:rsidR="00B446F9" w:rsidRPr="007E604D" w14:paraId="5E5ED069" w14:textId="77777777" w:rsidTr="00BF52C3">
        <w:trPr>
          <w:tblHeader/>
        </w:trPr>
        <w:tc>
          <w:tcPr>
            <w:tcW w:w="508" w:type="dxa"/>
          </w:tcPr>
          <w:p w14:paraId="1F808B2F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Nr.</w:t>
            </w:r>
          </w:p>
        </w:tc>
        <w:tc>
          <w:tcPr>
            <w:tcW w:w="5206" w:type="dxa"/>
          </w:tcPr>
          <w:p w14:paraId="21684738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Beskrivelse af mangel og afhjælpningsmåde</w:t>
            </w:r>
          </w:p>
        </w:tc>
        <w:tc>
          <w:tcPr>
            <w:tcW w:w="1269" w:type="dxa"/>
          </w:tcPr>
          <w:p w14:paraId="3880EB36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Konstateret dato</w:t>
            </w:r>
          </w:p>
        </w:tc>
        <w:tc>
          <w:tcPr>
            <w:tcW w:w="1079" w:type="dxa"/>
          </w:tcPr>
          <w:p w14:paraId="44CC557A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Frist for afhjælpning dato</w:t>
            </w:r>
          </w:p>
        </w:tc>
        <w:tc>
          <w:tcPr>
            <w:tcW w:w="1224" w:type="dxa"/>
          </w:tcPr>
          <w:p w14:paraId="6DF80182" w14:textId="77777777" w:rsidR="00B446F9" w:rsidRPr="007E604D" w:rsidRDefault="00B446F9" w:rsidP="00BF52C3">
            <w:pPr>
              <w:rPr>
                <w:b/>
              </w:rPr>
            </w:pPr>
            <w:r w:rsidRPr="007E604D">
              <w:rPr>
                <w:b/>
              </w:rPr>
              <w:t>Afhjulpet dato</w:t>
            </w:r>
          </w:p>
        </w:tc>
      </w:tr>
      <w:tr w:rsidR="00B446F9" w:rsidRPr="007E604D" w14:paraId="0F4B24A2" w14:textId="77777777" w:rsidTr="00BF52C3">
        <w:tc>
          <w:tcPr>
            <w:tcW w:w="508" w:type="dxa"/>
          </w:tcPr>
          <w:p w14:paraId="766E3378" w14:textId="77777777" w:rsidR="00B446F9" w:rsidRPr="007E604D" w:rsidRDefault="00B446F9" w:rsidP="00BF52C3">
            <w:r w:rsidRPr="007E604D">
              <w:t>1</w:t>
            </w:r>
          </w:p>
        </w:tc>
        <w:tc>
          <w:tcPr>
            <w:tcW w:w="5206" w:type="dxa"/>
          </w:tcPr>
          <w:p w14:paraId="7CB96EF0" w14:textId="77777777" w:rsidR="00B446F9" w:rsidRPr="007E604D" w:rsidRDefault="00B446F9" w:rsidP="00BF52C3"/>
        </w:tc>
        <w:tc>
          <w:tcPr>
            <w:tcW w:w="1269" w:type="dxa"/>
          </w:tcPr>
          <w:p w14:paraId="70E1E033" w14:textId="77777777" w:rsidR="00B446F9" w:rsidRPr="007E604D" w:rsidRDefault="00B446F9" w:rsidP="00BF52C3"/>
        </w:tc>
        <w:tc>
          <w:tcPr>
            <w:tcW w:w="1079" w:type="dxa"/>
          </w:tcPr>
          <w:p w14:paraId="2462FDD7" w14:textId="77777777" w:rsidR="00B446F9" w:rsidRPr="007E604D" w:rsidRDefault="00B446F9" w:rsidP="00BF52C3"/>
        </w:tc>
        <w:tc>
          <w:tcPr>
            <w:tcW w:w="1224" w:type="dxa"/>
          </w:tcPr>
          <w:p w14:paraId="04B0D795" w14:textId="77777777" w:rsidR="00B446F9" w:rsidRPr="007E604D" w:rsidRDefault="00B446F9" w:rsidP="00BF52C3"/>
        </w:tc>
      </w:tr>
      <w:tr w:rsidR="00B446F9" w:rsidRPr="007E604D" w14:paraId="30045D4C" w14:textId="77777777" w:rsidTr="00BF52C3">
        <w:tc>
          <w:tcPr>
            <w:tcW w:w="508" w:type="dxa"/>
          </w:tcPr>
          <w:p w14:paraId="50C9027D" w14:textId="77777777" w:rsidR="00B446F9" w:rsidRPr="007E604D" w:rsidRDefault="00B446F9" w:rsidP="00BF52C3">
            <w:r w:rsidRPr="007E604D">
              <w:t>2</w:t>
            </w:r>
          </w:p>
        </w:tc>
        <w:tc>
          <w:tcPr>
            <w:tcW w:w="5206" w:type="dxa"/>
          </w:tcPr>
          <w:p w14:paraId="4A71529F" w14:textId="77777777" w:rsidR="00B446F9" w:rsidRPr="007E604D" w:rsidRDefault="00B446F9" w:rsidP="00BF52C3"/>
        </w:tc>
        <w:tc>
          <w:tcPr>
            <w:tcW w:w="1269" w:type="dxa"/>
          </w:tcPr>
          <w:p w14:paraId="787B7619" w14:textId="77777777" w:rsidR="00B446F9" w:rsidRPr="007E604D" w:rsidRDefault="00B446F9" w:rsidP="00BF52C3"/>
        </w:tc>
        <w:tc>
          <w:tcPr>
            <w:tcW w:w="1079" w:type="dxa"/>
          </w:tcPr>
          <w:p w14:paraId="336EA334" w14:textId="77777777" w:rsidR="00B446F9" w:rsidRPr="007E604D" w:rsidRDefault="00B446F9" w:rsidP="00BF52C3"/>
        </w:tc>
        <w:tc>
          <w:tcPr>
            <w:tcW w:w="1224" w:type="dxa"/>
          </w:tcPr>
          <w:p w14:paraId="3677E120" w14:textId="77777777" w:rsidR="00B446F9" w:rsidRPr="007E604D" w:rsidRDefault="00B446F9" w:rsidP="00BF52C3"/>
        </w:tc>
      </w:tr>
      <w:tr w:rsidR="00B446F9" w:rsidRPr="007E604D" w14:paraId="3B7C8B36" w14:textId="77777777" w:rsidTr="00BF52C3">
        <w:tc>
          <w:tcPr>
            <w:tcW w:w="508" w:type="dxa"/>
          </w:tcPr>
          <w:p w14:paraId="327BE9D4" w14:textId="77777777" w:rsidR="00B446F9" w:rsidRPr="007E604D" w:rsidRDefault="00B446F9" w:rsidP="00BF52C3">
            <w:r w:rsidRPr="007E604D">
              <w:t>3</w:t>
            </w:r>
          </w:p>
        </w:tc>
        <w:tc>
          <w:tcPr>
            <w:tcW w:w="5206" w:type="dxa"/>
          </w:tcPr>
          <w:p w14:paraId="56C62CDA" w14:textId="77777777" w:rsidR="00B446F9" w:rsidRPr="007E604D" w:rsidRDefault="00B446F9" w:rsidP="00BF52C3"/>
        </w:tc>
        <w:tc>
          <w:tcPr>
            <w:tcW w:w="1269" w:type="dxa"/>
          </w:tcPr>
          <w:p w14:paraId="0BB381F0" w14:textId="77777777" w:rsidR="00B446F9" w:rsidRPr="007E604D" w:rsidRDefault="00B446F9" w:rsidP="00BF52C3"/>
        </w:tc>
        <w:tc>
          <w:tcPr>
            <w:tcW w:w="1079" w:type="dxa"/>
          </w:tcPr>
          <w:p w14:paraId="008C8665" w14:textId="77777777" w:rsidR="00B446F9" w:rsidRPr="007E604D" w:rsidRDefault="00B446F9" w:rsidP="00BF52C3"/>
        </w:tc>
        <w:tc>
          <w:tcPr>
            <w:tcW w:w="1224" w:type="dxa"/>
          </w:tcPr>
          <w:p w14:paraId="2A0C78A1" w14:textId="77777777" w:rsidR="00B446F9" w:rsidRPr="007E604D" w:rsidRDefault="00B446F9" w:rsidP="00BF52C3"/>
        </w:tc>
      </w:tr>
      <w:tr w:rsidR="00B446F9" w:rsidRPr="007E604D" w14:paraId="6773CD99" w14:textId="77777777" w:rsidTr="00BF52C3">
        <w:tc>
          <w:tcPr>
            <w:tcW w:w="508" w:type="dxa"/>
          </w:tcPr>
          <w:p w14:paraId="33F569FA" w14:textId="77777777" w:rsidR="00B446F9" w:rsidRPr="007E604D" w:rsidRDefault="00B446F9" w:rsidP="00BF52C3">
            <w:r w:rsidRPr="007E604D">
              <w:t>4</w:t>
            </w:r>
          </w:p>
        </w:tc>
        <w:tc>
          <w:tcPr>
            <w:tcW w:w="5206" w:type="dxa"/>
          </w:tcPr>
          <w:p w14:paraId="68EF6566" w14:textId="77777777" w:rsidR="00B446F9" w:rsidRPr="007E604D" w:rsidRDefault="00B446F9" w:rsidP="00BF52C3"/>
        </w:tc>
        <w:tc>
          <w:tcPr>
            <w:tcW w:w="1269" w:type="dxa"/>
          </w:tcPr>
          <w:p w14:paraId="4311E221" w14:textId="77777777" w:rsidR="00B446F9" w:rsidRPr="007E604D" w:rsidRDefault="00B446F9" w:rsidP="00BF52C3"/>
        </w:tc>
        <w:tc>
          <w:tcPr>
            <w:tcW w:w="1079" w:type="dxa"/>
          </w:tcPr>
          <w:p w14:paraId="201CF14B" w14:textId="77777777" w:rsidR="00B446F9" w:rsidRPr="007E604D" w:rsidRDefault="00B446F9" w:rsidP="00BF52C3"/>
        </w:tc>
        <w:tc>
          <w:tcPr>
            <w:tcW w:w="1224" w:type="dxa"/>
          </w:tcPr>
          <w:p w14:paraId="116193E7" w14:textId="77777777" w:rsidR="00B446F9" w:rsidRPr="007E604D" w:rsidRDefault="00B446F9" w:rsidP="00BF52C3"/>
        </w:tc>
      </w:tr>
      <w:tr w:rsidR="00B446F9" w:rsidRPr="007E604D" w14:paraId="12A1EFB7" w14:textId="77777777" w:rsidTr="00BF52C3">
        <w:tc>
          <w:tcPr>
            <w:tcW w:w="508" w:type="dxa"/>
          </w:tcPr>
          <w:p w14:paraId="60A347C3" w14:textId="77777777" w:rsidR="00B446F9" w:rsidRPr="007E604D" w:rsidRDefault="00B446F9" w:rsidP="00BF52C3">
            <w:r w:rsidRPr="007E604D">
              <w:t>…</w:t>
            </w:r>
          </w:p>
        </w:tc>
        <w:tc>
          <w:tcPr>
            <w:tcW w:w="5206" w:type="dxa"/>
          </w:tcPr>
          <w:p w14:paraId="7304F43B" w14:textId="77777777" w:rsidR="00B446F9" w:rsidRPr="007E604D" w:rsidRDefault="00B446F9" w:rsidP="00BF52C3"/>
        </w:tc>
        <w:tc>
          <w:tcPr>
            <w:tcW w:w="1269" w:type="dxa"/>
          </w:tcPr>
          <w:p w14:paraId="201A66F5" w14:textId="77777777" w:rsidR="00B446F9" w:rsidRPr="007E604D" w:rsidRDefault="00B446F9" w:rsidP="00BF52C3"/>
        </w:tc>
        <w:tc>
          <w:tcPr>
            <w:tcW w:w="1079" w:type="dxa"/>
          </w:tcPr>
          <w:p w14:paraId="2FEC91A8" w14:textId="77777777" w:rsidR="00B446F9" w:rsidRPr="007E604D" w:rsidRDefault="00B446F9" w:rsidP="00BF52C3"/>
        </w:tc>
        <w:tc>
          <w:tcPr>
            <w:tcW w:w="1224" w:type="dxa"/>
          </w:tcPr>
          <w:p w14:paraId="219CACE7" w14:textId="77777777" w:rsidR="00B446F9" w:rsidRPr="007E604D" w:rsidRDefault="00B446F9" w:rsidP="00BF52C3"/>
        </w:tc>
      </w:tr>
      <w:tr w:rsidR="00B446F9" w:rsidRPr="007E604D" w14:paraId="35A7C1A2" w14:textId="77777777" w:rsidTr="00BF52C3">
        <w:tc>
          <w:tcPr>
            <w:tcW w:w="508" w:type="dxa"/>
          </w:tcPr>
          <w:p w14:paraId="6975F221" w14:textId="77777777" w:rsidR="00B446F9" w:rsidRPr="007E604D" w:rsidRDefault="00B446F9" w:rsidP="00BF52C3">
            <w:r w:rsidRPr="00F960BC">
              <w:rPr>
                <w:color w:val="FF0000"/>
                <w:lang w:eastAsia="da-DK"/>
              </w:rPr>
              <w:t>osv.</w:t>
            </w:r>
          </w:p>
        </w:tc>
        <w:tc>
          <w:tcPr>
            <w:tcW w:w="5206" w:type="dxa"/>
          </w:tcPr>
          <w:p w14:paraId="6CD6D419" w14:textId="77777777" w:rsidR="00B446F9" w:rsidRPr="007E604D" w:rsidRDefault="00B446F9" w:rsidP="00BF52C3"/>
        </w:tc>
        <w:tc>
          <w:tcPr>
            <w:tcW w:w="1269" w:type="dxa"/>
          </w:tcPr>
          <w:p w14:paraId="0893A372" w14:textId="77777777" w:rsidR="00B446F9" w:rsidRPr="007E604D" w:rsidRDefault="00B446F9" w:rsidP="00BF52C3"/>
        </w:tc>
        <w:tc>
          <w:tcPr>
            <w:tcW w:w="1079" w:type="dxa"/>
          </w:tcPr>
          <w:p w14:paraId="22F1F04F" w14:textId="77777777" w:rsidR="00B446F9" w:rsidRPr="007E604D" w:rsidRDefault="00B446F9" w:rsidP="00BF52C3"/>
        </w:tc>
        <w:tc>
          <w:tcPr>
            <w:tcW w:w="1224" w:type="dxa"/>
          </w:tcPr>
          <w:p w14:paraId="369CBA67" w14:textId="77777777" w:rsidR="00B446F9" w:rsidRPr="007E604D" w:rsidRDefault="00B446F9" w:rsidP="00BF52C3"/>
        </w:tc>
      </w:tr>
      <w:tr w:rsidR="00B446F9" w:rsidRPr="007E604D" w14:paraId="5083F6D4" w14:textId="77777777" w:rsidTr="00BF52C3">
        <w:tc>
          <w:tcPr>
            <w:tcW w:w="508" w:type="dxa"/>
          </w:tcPr>
          <w:p w14:paraId="7FBC30E0" w14:textId="77777777" w:rsidR="00B446F9" w:rsidRPr="007E604D" w:rsidRDefault="00B446F9" w:rsidP="00BF52C3"/>
        </w:tc>
        <w:tc>
          <w:tcPr>
            <w:tcW w:w="5206" w:type="dxa"/>
          </w:tcPr>
          <w:p w14:paraId="71ABF716" w14:textId="77777777" w:rsidR="00B446F9" w:rsidRPr="007E604D" w:rsidRDefault="00B446F9" w:rsidP="00BF52C3"/>
        </w:tc>
        <w:tc>
          <w:tcPr>
            <w:tcW w:w="1269" w:type="dxa"/>
          </w:tcPr>
          <w:p w14:paraId="6D32EE9E" w14:textId="77777777" w:rsidR="00B446F9" w:rsidRPr="007E604D" w:rsidRDefault="00B446F9" w:rsidP="00BF52C3"/>
        </w:tc>
        <w:tc>
          <w:tcPr>
            <w:tcW w:w="1079" w:type="dxa"/>
          </w:tcPr>
          <w:p w14:paraId="55F90554" w14:textId="77777777" w:rsidR="00B446F9" w:rsidRPr="007E604D" w:rsidRDefault="00B446F9" w:rsidP="00BF52C3"/>
        </w:tc>
        <w:tc>
          <w:tcPr>
            <w:tcW w:w="1224" w:type="dxa"/>
          </w:tcPr>
          <w:p w14:paraId="4D4E50F0" w14:textId="77777777" w:rsidR="00B446F9" w:rsidRPr="007E604D" w:rsidRDefault="00B446F9" w:rsidP="00BF52C3"/>
        </w:tc>
      </w:tr>
    </w:tbl>
    <w:p w14:paraId="71A11594" w14:textId="77777777" w:rsidR="00B446F9" w:rsidRDefault="00B446F9" w:rsidP="00B446F9"/>
    <w:p w14:paraId="4BC5C48D" w14:textId="77777777" w:rsidR="00B446F9" w:rsidRDefault="00B446F9" w:rsidP="00B446F9"/>
    <w:p w14:paraId="7D1243BD" w14:textId="77777777" w:rsidR="00B446F9" w:rsidRDefault="00B446F9" w:rsidP="00B446F9"/>
    <w:p w14:paraId="40BDA6CA" w14:textId="77777777" w:rsidR="00B446F9" w:rsidRDefault="00B446F9" w:rsidP="00B446F9">
      <w:pPr>
        <w:rPr>
          <w:b/>
          <w:bCs/>
          <w:sz w:val="24"/>
          <w:szCs w:val="24"/>
        </w:rPr>
      </w:pPr>
      <w:r w:rsidRPr="002E77B8">
        <w:rPr>
          <w:b/>
          <w:bCs/>
          <w:sz w:val="24"/>
          <w:szCs w:val="24"/>
        </w:rPr>
        <w:t>Underskrifter</w:t>
      </w:r>
    </w:p>
    <w:p w14:paraId="46B47A69" w14:textId="77777777" w:rsidR="00B446F9" w:rsidRPr="002E77B8" w:rsidRDefault="00B446F9" w:rsidP="00B446F9"/>
    <w:tbl>
      <w:tblPr>
        <w:tblW w:w="0" w:type="auto"/>
        <w:tblLook w:val="04A0" w:firstRow="1" w:lastRow="0" w:firstColumn="1" w:lastColumn="0" w:noHBand="0" w:noVBand="1"/>
      </w:tblPr>
      <w:tblGrid>
        <w:gridCol w:w="3594"/>
        <w:gridCol w:w="1818"/>
        <w:gridCol w:w="3659"/>
      </w:tblGrid>
      <w:tr w:rsidR="00B446F9" w:rsidRPr="00E76A73" w14:paraId="1BC77A2E" w14:textId="77777777" w:rsidTr="00BF52C3">
        <w:tc>
          <w:tcPr>
            <w:tcW w:w="3594" w:type="dxa"/>
            <w:tcBorders>
              <w:bottom w:val="dotted" w:sz="4" w:space="0" w:color="auto"/>
            </w:tcBorders>
            <w:shd w:val="clear" w:color="auto" w:fill="auto"/>
          </w:tcPr>
          <w:p w14:paraId="14C8DE9F" w14:textId="77777777" w:rsidR="00B446F9" w:rsidRPr="00E76A73" w:rsidRDefault="00B446F9" w:rsidP="00BF52C3">
            <w:pPr>
              <w:spacing w:after="280" w:line="240" w:lineRule="exact"/>
              <w:jc w:val="center"/>
              <w:rPr>
                <w:rFonts w:eastAsia="Arial" w:cs="Times New Roman"/>
                <w:lang w:eastAsia="da-DK"/>
              </w:rPr>
            </w:pPr>
            <w:r w:rsidRPr="00E76A73">
              <w:rPr>
                <w:rFonts w:eastAsia="Arial" w:cs="Times New Roman"/>
                <w:lang w:eastAsia="da-DK"/>
              </w:rPr>
              <w:t>&lt;by</w:t>
            </w:r>
            <w:r w:rsidRPr="00E76A73">
              <w:rPr>
                <w:rFonts w:eastAsia="Arial" w:cs="Times New Roman"/>
                <w:i/>
                <w:lang w:eastAsia="da-DK"/>
              </w:rPr>
              <w:t>&gt;</w:t>
            </w:r>
          </w:p>
        </w:tc>
        <w:tc>
          <w:tcPr>
            <w:tcW w:w="1818" w:type="dxa"/>
            <w:shd w:val="clear" w:color="auto" w:fill="auto"/>
          </w:tcPr>
          <w:p w14:paraId="79113062" w14:textId="77777777" w:rsidR="00B446F9" w:rsidRPr="00E76A73" w:rsidRDefault="00B446F9" w:rsidP="00BF52C3">
            <w:pPr>
              <w:spacing w:after="280" w:line="240" w:lineRule="exact"/>
              <w:jc w:val="center"/>
              <w:rPr>
                <w:rFonts w:eastAsia="Arial" w:cs="Times New Roman"/>
                <w:lang w:eastAsia="da-DK"/>
              </w:rPr>
            </w:pPr>
            <w:r w:rsidRPr="00E76A73">
              <w:rPr>
                <w:rFonts w:eastAsia="Arial" w:cs="Times New Roman"/>
                <w:lang w:eastAsia="da-DK"/>
              </w:rPr>
              <w:t>den</w:t>
            </w:r>
          </w:p>
        </w:tc>
        <w:tc>
          <w:tcPr>
            <w:tcW w:w="3659" w:type="dxa"/>
            <w:tcBorders>
              <w:bottom w:val="dotted" w:sz="4" w:space="0" w:color="auto"/>
            </w:tcBorders>
            <w:shd w:val="clear" w:color="auto" w:fill="auto"/>
          </w:tcPr>
          <w:p w14:paraId="237A0967" w14:textId="77777777" w:rsidR="00B446F9" w:rsidRPr="00E76A73" w:rsidRDefault="00B446F9" w:rsidP="00BF52C3">
            <w:pPr>
              <w:spacing w:after="280" w:line="240" w:lineRule="exact"/>
              <w:jc w:val="center"/>
              <w:rPr>
                <w:rFonts w:eastAsia="Arial" w:cs="Times New Roman"/>
                <w:lang w:eastAsia="da-DK"/>
              </w:rPr>
            </w:pPr>
            <w:r w:rsidRPr="00E76A73">
              <w:rPr>
                <w:rFonts w:eastAsia="Arial" w:cs="Times New Roman"/>
                <w:lang w:eastAsia="da-DK"/>
              </w:rPr>
              <w:t>&lt;dato</w:t>
            </w:r>
            <w:r w:rsidRPr="00E76A73">
              <w:rPr>
                <w:rFonts w:eastAsia="Arial" w:cs="Times New Roman"/>
                <w:i/>
                <w:lang w:eastAsia="da-DK"/>
              </w:rPr>
              <w:t>&gt;</w:t>
            </w:r>
          </w:p>
        </w:tc>
      </w:tr>
      <w:tr w:rsidR="00B446F9" w:rsidRPr="00E76A73" w14:paraId="415A89B1" w14:textId="77777777" w:rsidTr="00BF52C3">
        <w:tc>
          <w:tcPr>
            <w:tcW w:w="3594" w:type="dxa"/>
            <w:tcBorders>
              <w:top w:val="dotted" w:sz="4" w:space="0" w:color="auto"/>
            </w:tcBorders>
            <w:shd w:val="clear" w:color="auto" w:fill="auto"/>
          </w:tcPr>
          <w:p w14:paraId="4EA6EE4F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1818" w:type="dxa"/>
            <w:shd w:val="clear" w:color="auto" w:fill="auto"/>
          </w:tcPr>
          <w:p w14:paraId="75111DFE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3659" w:type="dxa"/>
            <w:tcBorders>
              <w:top w:val="dotted" w:sz="4" w:space="0" w:color="auto"/>
            </w:tcBorders>
            <w:shd w:val="clear" w:color="auto" w:fill="auto"/>
          </w:tcPr>
          <w:p w14:paraId="2CB89C8D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</w:tr>
      <w:tr w:rsidR="00B446F9" w:rsidRPr="00E76A73" w14:paraId="38445A1D" w14:textId="77777777" w:rsidTr="00BF52C3">
        <w:tc>
          <w:tcPr>
            <w:tcW w:w="3594" w:type="dxa"/>
            <w:shd w:val="clear" w:color="auto" w:fill="auto"/>
          </w:tcPr>
          <w:p w14:paraId="4961152E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  <w:r w:rsidRPr="00E76A73">
              <w:rPr>
                <w:rFonts w:eastAsia="Arial" w:cs="Times New Roman"/>
                <w:lang w:eastAsia="da-DK"/>
              </w:rPr>
              <w:t>For entreprenøren</w:t>
            </w:r>
            <w:r>
              <w:rPr>
                <w:rFonts w:eastAsia="Arial" w:cs="Times New Roman"/>
                <w:lang w:eastAsia="da-DK"/>
              </w:rPr>
              <w:t>:</w:t>
            </w:r>
          </w:p>
        </w:tc>
        <w:tc>
          <w:tcPr>
            <w:tcW w:w="1818" w:type="dxa"/>
            <w:shd w:val="clear" w:color="auto" w:fill="auto"/>
          </w:tcPr>
          <w:p w14:paraId="2C76634C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3659" w:type="dxa"/>
            <w:shd w:val="clear" w:color="auto" w:fill="auto"/>
          </w:tcPr>
          <w:p w14:paraId="54CC2F6D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  <w:r w:rsidRPr="00E76A73">
              <w:rPr>
                <w:rFonts w:eastAsia="Arial" w:cs="Times New Roman"/>
                <w:lang w:eastAsia="da-DK"/>
              </w:rPr>
              <w:t>For bygherren</w:t>
            </w:r>
            <w:r>
              <w:rPr>
                <w:rFonts w:eastAsia="Arial" w:cs="Times New Roman"/>
                <w:lang w:eastAsia="da-DK"/>
              </w:rPr>
              <w:t>:</w:t>
            </w:r>
          </w:p>
        </w:tc>
      </w:tr>
      <w:tr w:rsidR="00B446F9" w:rsidRPr="00E76A73" w14:paraId="3B5374BD" w14:textId="77777777" w:rsidTr="00BF52C3">
        <w:tc>
          <w:tcPr>
            <w:tcW w:w="3594" w:type="dxa"/>
            <w:tcBorders>
              <w:bottom w:val="dotted" w:sz="4" w:space="0" w:color="auto"/>
            </w:tcBorders>
            <w:shd w:val="clear" w:color="auto" w:fill="auto"/>
          </w:tcPr>
          <w:p w14:paraId="3141EB7E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1818" w:type="dxa"/>
            <w:shd w:val="clear" w:color="auto" w:fill="auto"/>
          </w:tcPr>
          <w:p w14:paraId="48F41C43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3659" w:type="dxa"/>
            <w:tcBorders>
              <w:bottom w:val="dotted" w:sz="4" w:space="0" w:color="auto"/>
            </w:tcBorders>
            <w:shd w:val="clear" w:color="auto" w:fill="auto"/>
          </w:tcPr>
          <w:p w14:paraId="57ED07DC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</w:tr>
      <w:tr w:rsidR="00B446F9" w:rsidRPr="00E76A73" w14:paraId="24A2B4FA" w14:textId="77777777" w:rsidTr="00BF52C3"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B24D22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1818" w:type="dxa"/>
            <w:shd w:val="clear" w:color="auto" w:fill="auto"/>
          </w:tcPr>
          <w:p w14:paraId="5245B5FE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36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63A44B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</w:tr>
      <w:tr w:rsidR="00B446F9" w:rsidRPr="00E76A73" w14:paraId="64A6E25D" w14:textId="77777777" w:rsidTr="00BF52C3"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05AB99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1818" w:type="dxa"/>
            <w:shd w:val="clear" w:color="auto" w:fill="auto"/>
          </w:tcPr>
          <w:p w14:paraId="2194B8B8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36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7F1DCB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</w:tr>
      <w:tr w:rsidR="00B446F9" w:rsidRPr="00E76A73" w14:paraId="6D424A71" w14:textId="77777777" w:rsidTr="00BF52C3"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470005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1818" w:type="dxa"/>
            <w:shd w:val="clear" w:color="auto" w:fill="auto"/>
          </w:tcPr>
          <w:p w14:paraId="4BD8B1C8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36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292A22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</w:tr>
      <w:tr w:rsidR="00B446F9" w:rsidRPr="00E76A73" w14:paraId="4BE0E82F" w14:textId="77777777" w:rsidTr="00BF52C3"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2EC711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1818" w:type="dxa"/>
            <w:shd w:val="clear" w:color="auto" w:fill="auto"/>
          </w:tcPr>
          <w:p w14:paraId="54978DF3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36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2D74A6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</w:tr>
      <w:tr w:rsidR="00B446F9" w:rsidRPr="00E76A73" w14:paraId="539B4959" w14:textId="77777777" w:rsidTr="00BF52C3"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3831C9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1818" w:type="dxa"/>
            <w:shd w:val="clear" w:color="auto" w:fill="auto"/>
          </w:tcPr>
          <w:p w14:paraId="1CDAB647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  <w:tc>
          <w:tcPr>
            <w:tcW w:w="36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8F757F" w14:textId="77777777" w:rsidR="00B446F9" w:rsidRPr="00E76A73" w:rsidRDefault="00B446F9" w:rsidP="00BF52C3">
            <w:pPr>
              <w:spacing w:after="280" w:line="240" w:lineRule="exact"/>
              <w:rPr>
                <w:rFonts w:eastAsia="Arial" w:cs="Times New Roman"/>
                <w:lang w:eastAsia="da-DK"/>
              </w:rPr>
            </w:pPr>
          </w:p>
        </w:tc>
      </w:tr>
    </w:tbl>
    <w:p w14:paraId="0759CEBA" w14:textId="77777777" w:rsidR="00B446F9" w:rsidRDefault="00B446F9" w:rsidP="00B446F9">
      <w:pPr>
        <w:rPr>
          <w:lang w:eastAsia="da-DK"/>
        </w:rPr>
      </w:pPr>
      <w:bookmarkStart w:id="1" w:name="_Toc23404081"/>
    </w:p>
    <w:p w14:paraId="1B5C5E8F" w14:textId="77777777" w:rsidR="00B446F9" w:rsidRDefault="00B446F9" w:rsidP="00B446F9">
      <w:pPr>
        <w:rPr>
          <w:lang w:eastAsia="da-DK"/>
        </w:rPr>
      </w:pPr>
    </w:p>
    <w:p w14:paraId="41A45523" w14:textId="77777777" w:rsidR="00B446F9" w:rsidRDefault="00B446F9" w:rsidP="00B446F9">
      <w:pPr>
        <w:rPr>
          <w:lang w:eastAsia="da-DK"/>
        </w:rPr>
      </w:pPr>
    </w:p>
    <w:p w14:paraId="6834CC72" w14:textId="77777777" w:rsidR="00B446F9" w:rsidRDefault="00B446F9" w:rsidP="00B446F9">
      <w:pPr>
        <w:rPr>
          <w:lang w:eastAsia="da-DK"/>
        </w:rPr>
      </w:pPr>
    </w:p>
    <w:p w14:paraId="4C941DD6" w14:textId="77777777" w:rsidR="00B446F9" w:rsidRPr="003261E9" w:rsidRDefault="00B446F9" w:rsidP="003261E9">
      <w:pPr>
        <w:rPr>
          <w:b/>
          <w:bCs/>
          <w:sz w:val="24"/>
          <w:szCs w:val="24"/>
        </w:rPr>
      </w:pPr>
      <w:bookmarkStart w:id="2" w:name="_Toc21587462"/>
      <w:bookmarkStart w:id="3" w:name="_Toc42765703"/>
      <w:r w:rsidRPr="003261E9">
        <w:rPr>
          <w:b/>
          <w:bCs/>
          <w:sz w:val="24"/>
          <w:szCs w:val="24"/>
        </w:rPr>
        <w:t>Dokumentstyring</w:t>
      </w:r>
      <w:bookmarkEnd w:id="2"/>
      <w:bookmarkEnd w:id="3"/>
    </w:p>
    <w:p w14:paraId="69496E36" w14:textId="77777777" w:rsidR="00B446F9" w:rsidRPr="007A6B05" w:rsidRDefault="00B446F9" w:rsidP="00B446F9">
      <w:pPr>
        <w:rPr>
          <w:rFonts w:eastAsia="Calibri" w:cs="Times New Roman"/>
        </w:rPr>
      </w:pPr>
    </w:p>
    <w:p w14:paraId="4115F4CB" w14:textId="77777777" w:rsidR="00B446F9" w:rsidRPr="007A6B05" w:rsidRDefault="00B446F9" w:rsidP="00B446F9">
      <w:pPr>
        <w:rPr>
          <w:rFonts w:eastAsia="Arial" w:cs="Times New Roman"/>
          <w:color w:val="FF0000"/>
          <w:lang w:eastAsia="da-DK"/>
        </w:rPr>
      </w:pPr>
      <w:r w:rsidRPr="007A6B05">
        <w:rPr>
          <w:rFonts w:eastAsia="Arial" w:cs="Times New Roman"/>
          <w:color w:val="FF0000"/>
          <w:lang w:eastAsia="da-DK"/>
        </w:rPr>
        <w:t>Dette skema (+ al rød tekst) slettes ved brug af paradigmet</w:t>
      </w:r>
    </w:p>
    <w:p w14:paraId="025CEE29" w14:textId="77777777" w:rsidR="00B446F9" w:rsidRPr="007A6B05" w:rsidRDefault="00B446F9" w:rsidP="00B446F9">
      <w:pPr>
        <w:rPr>
          <w:rFonts w:eastAsia="Calibri" w:cs="Times New Roman"/>
        </w:rPr>
      </w:pPr>
    </w:p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</w:tblPr>
      <w:tblGrid>
        <w:gridCol w:w="1233"/>
        <w:gridCol w:w="1645"/>
        <w:gridCol w:w="1506"/>
        <w:gridCol w:w="1369"/>
        <w:gridCol w:w="1369"/>
        <w:gridCol w:w="1232"/>
        <w:gridCol w:w="1274"/>
      </w:tblGrid>
      <w:tr w:rsidR="00B446F9" w:rsidRPr="007A6B05" w14:paraId="4F7B39B4" w14:textId="77777777" w:rsidTr="00BF5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70C0"/>
            <w:hideMark/>
          </w:tcPr>
          <w:p w14:paraId="42294946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Godkendt af</w:t>
            </w:r>
          </w:p>
        </w:tc>
        <w:tc>
          <w:tcPr>
            <w:tcW w:w="858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70C0"/>
            <w:hideMark/>
          </w:tcPr>
          <w:p w14:paraId="44ECECFB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Enhed/netværk</w:t>
            </w:r>
          </w:p>
        </w:tc>
        <w:tc>
          <w:tcPr>
            <w:tcW w:w="785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70C0"/>
            <w:hideMark/>
          </w:tcPr>
          <w:p w14:paraId="504C2EE7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Emne i KLS</w:t>
            </w:r>
          </w:p>
        </w:tc>
        <w:tc>
          <w:tcPr>
            <w:tcW w:w="714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70C0"/>
            <w:hideMark/>
          </w:tcPr>
          <w:p w14:paraId="15B025F8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Næste revision</w:t>
            </w:r>
          </w:p>
        </w:tc>
        <w:tc>
          <w:tcPr>
            <w:tcW w:w="714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70C0"/>
            <w:hideMark/>
          </w:tcPr>
          <w:p w14:paraId="21AD4A9A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70C0"/>
          </w:tcPr>
          <w:p w14:paraId="1013AF92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70C0"/>
            <w:hideMark/>
          </w:tcPr>
          <w:p w14:paraId="5E431B4D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Forfatter</w:t>
            </w:r>
          </w:p>
        </w:tc>
      </w:tr>
      <w:tr w:rsidR="00B446F9" w:rsidRPr="007A6B05" w14:paraId="203C0B99" w14:textId="77777777" w:rsidTr="00BF52C3">
        <w:trPr>
          <w:trHeight w:val="397"/>
        </w:trPr>
        <w:tc>
          <w:tcPr>
            <w:tcW w:w="644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hideMark/>
          </w:tcPr>
          <w:p w14:paraId="45619B56" w14:textId="7A07BAAA" w:rsidR="00B446F9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 xml:space="preserve">SOAN </w:t>
            </w:r>
          </w:p>
          <w:p w14:paraId="1591121B" w14:textId="66BDB099" w:rsidR="00E6621F" w:rsidRPr="007A6B05" w:rsidRDefault="00E6621F" w:rsidP="00BF52C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/DT-</w:t>
            </w:r>
            <w:r w:rsidR="000B2CE8">
              <w:rPr>
                <w:rFonts w:eastAsia="Calibri"/>
                <w:sz w:val="16"/>
                <w:szCs w:val="16"/>
              </w:rPr>
              <w:t>EOM</w:t>
            </w:r>
          </w:p>
          <w:p w14:paraId="4C911020" w14:textId="61887E99" w:rsidR="00B446F9" w:rsidRPr="007A6B05" w:rsidRDefault="00222F67" w:rsidP="00BF52C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27.09</w:t>
            </w:r>
            <w:r w:rsidR="00B446F9" w:rsidRPr="007A6B05">
              <w:rPr>
                <w:rFonts w:eastAsia="Calibri"/>
                <w:sz w:val="16"/>
                <w:szCs w:val="16"/>
              </w:rPr>
              <w:t>.2022</w:t>
            </w:r>
          </w:p>
        </w:tc>
        <w:tc>
          <w:tcPr>
            <w:tcW w:w="858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hideMark/>
          </w:tcPr>
          <w:p w14:paraId="74248C50" w14:textId="406C6B11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DT-</w:t>
            </w:r>
            <w:r w:rsidR="000B2CE8">
              <w:rPr>
                <w:rFonts w:eastAsia="Calibri"/>
                <w:sz w:val="16"/>
                <w:szCs w:val="16"/>
              </w:rPr>
              <w:t>EOM</w:t>
            </w:r>
            <w:r w:rsidRPr="007A6B05">
              <w:rPr>
                <w:rFonts w:eastAsia="Calibri"/>
                <w:sz w:val="16"/>
                <w:szCs w:val="16"/>
              </w:rPr>
              <w:t xml:space="preserve"> / Entrepriseledelse</w:t>
            </w:r>
          </w:p>
        </w:tc>
        <w:tc>
          <w:tcPr>
            <w:tcW w:w="785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hideMark/>
          </w:tcPr>
          <w:p w14:paraId="3927E075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Styring af entrepriser</w:t>
            </w:r>
          </w:p>
        </w:tc>
        <w:tc>
          <w:tcPr>
            <w:tcW w:w="714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9DACB09" w14:textId="2E5B68F0" w:rsidR="00B446F9" w:rsidRPr="007A6B05" w:rsidRDefault="00222F67" w:rsidP="00BF52C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30.09.2024</w:t>
            </w:r>
          </w:p>
        </w:tc>
        <w:tc>
          <w:tcPr>
            <w:tcW w:w="714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9ABECA3" w14:textId="77777777" w:rsidR="00B446F9" w:rsidRPr="007A6B05" w:rsidRDefault="00A1011E" w:rsidP="00BF52C3">
            <w:pPr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17780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F9" w:rsidRPr="007A6B05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446F9" w:rsidRPr="007A6B05">
              <w:rPr>
                <w:rFonts w:eastAsia="Calibri"/>
                <w:sz w:val="16"/>
                <w:szCs w:val="16"/>
              </w:rPr>
              <w:t xml:space="preserve"> </w:t>
            </w:r>
            <w:sdt>
              <w:sdtPr>
                <w:rPr>
                  <w:rFonts w:eastAsia="Calibri"/>
                  <w:sz w:val="16"/>
                  <w:szCs w:val="16"/>
                </w:rPr>
                <w:id w:val="-1608269818"/>
                <w:placeholder>
                  <w:docPart w:val="EFEC67DD99614577BFED42601FC2F96C"/>
                </w:placeholder>
                <w:showingPlcHdr/>
                <w15:appearance w15:val="hidden"/>
              </w:sdtPr>
              <w:sdtEndPr/>
              <w:sdtContent>
                <w:r w:rsidR="00B446F9" w:rsidRPr="007A6B05">
                  <w:rPr>
                    <w:rFonts w:eastAsia="Calibri"/>
                    <w:sz w:val="16"/>
                    <w:szCs w:val="16"/>
                  </w:rPr>
                  <w:t>Intern</w:t>
                </w:r>
              </w:sdtContent>
            </w:sdt>
          </w:p>
          <w:p w14:paraId="03A2174A" w14:textId="77777777" w:rsidR="00B446F9" w:rsidRPr="007A6B05" w:rsidRDefault="00A1011E" w:rsidP="00BF52C3">
            <w:pPr>
              <w:rPr>
                <w:rFonts w:eastAsia="Calibri"/>
                <w:sz w:val="16"/>
                <w:szCs w:val="16"/>
              </w:rPr>
            </w:pPr>
            <w:sdt>
              <w:sdtPr>
                <w:rPr>
                  <w:rFonts w:eastAsia="Calibri"/>
                  <w:sz w:val="16"/>
                  <w:szCs w:val="16"/>
                </w:rPr>
                <w:id w:val="-40824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F9" w:rsidRPr="007A6B05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446F9" w:rsidRPr="007A6B05">
              <w:rPr>
                <w:rFonts w:eastAsia="Calibri"/>
                <w:sz w:val="16"/>
                <w:szCs w:val="16"/>
              </w:rPr>
              <w:t xml:space="preserve"> </w:t>
            </w:r>
            <w:sdt>
              <w:sdtPr>
                <w:rPr>
                  <w:rFonts w:eastAsia="Calibri"/>
                  <w:sz w:val="16"/>
                  <w:szCs w:val="16"/>
                </w:rPr>
                <w:id w:val="1564525487"/>
                <w:placeholder>
                  <w:docPart w:val="917CCFF5161E478194CF11F549C4B696"/>
                </w:placeholder>
                <w:showingPlcHdr/>
                <w15:appearance w15:val="hidden"/>
              </w:sdtPr>
              <w:sdtEndPr/>
              <w:sdtContent>
                <w:r w:rsidR="00B446F9" w:rsidRPr="007A6B05">
                  <w:rPr>
                    <w:rFonts w:eastAsia="Calibri"/>
                    <w:sz w:val="16"/>
                    <w:szCs w:val="16"/>
                  </w:rPr>
                  <w:t>Ekstern</w:t>
                </w:r>
              </w:sdtContent>
            </w:sdt>
          </w:p>
          <w:p w14:paraId="7C641ED6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7FFF759" w14:textId="38752454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  <w:r w:rsidRPr="007A6B05">
              <w:rPr>
                <w:rFonts w:eastAsia="Calibri"/>
                <w:sz w:val="16"/>
                <w:szCs w:val="16"/>
              </w:rPr>
              <w:t>19/02745-</w:t>
            </w:r>
            <w:r w:rsidR="00AC5799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642" w:type="pc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hideMark/>
          </w:tcPr>
          <w:sdt>
            <w:sdtPr>
              <w:rPr>
                <w:rFonts w:eastAsia="Calibri"/>
                <w:sz w:val="16"/>
                <w:szCs w:val="16"/>
              </w:rPr>
              <w:id w:val="1767497984"/>
              <w:placeholder>
                <w:docPart w:val="A7C99E4C82934389A0161E3F87218451"/>
              </w:placeholder>
              <w15:appearance w15:val="hidden"/>
            </w:sdtPr>
            <w:sdtEndPr/>
            <w:sdtContent>
              <w:p w14:paraId="21C0D1B3" w14:textId="77777777" w:rsidR="00B446F9" w:rsidRPr="007A6B05" w:rsidRDefault="00B446F9" w:rsidP="00BF52C3">
                <w:pPr>
                  <w:rPr>
                    <w:rFonts w:eastAsia="Calibri"/>
                    <w:sz w:val="16"/>
                    <w:szCs w:val="16"/>
                  </w:rPr>
                </w:pPr>
                <w:r w:rsidRPr="007A6B05">
                  <w:rPr>
                    <w:rFonts w:eastAsia="Calibri"/>
                    <w:sz w:val="16"/>
                    <w:szCs w:val="16"/>
                  </w:rPr>
                  <w:t>DHH/KLI/MITP</w:t>
                </w:r>
              </w:p>
            </w:sdtContent>
          </w:sdt>
          <w:p w14:paraId="7D3974A0" w14:textId="77777777" w:rsidR="00B446F9" w:rsidRPr="007A6B05" w:rsidRDefault="00B446F9" w:rsidP="00BF52C3">
            <w:pPr>
              <w:rPr>
                <w:rFonts w:eastAsia="Calibri"/>
                <w:sz w:val="16"/>
                <w:szCs w:val="16"/>
              </w:rPr>
            </w:pPr>
          </w:p>
        </w:tc>
      </w:tr>
      <w:bookmarkEnd w:id="1"/>
    </w:tbl>
    <w:p w14:paraId="45AF1D39" w14:textId="77777777" w:rsidR="00A012E0" w:rsidRPr="00A012E0" w:rsidRDefault="00A012E0" w:rsidP="00EC17DF">
      <w:pPr>
        <w:tabs>
          <w:tab w:val="left" w:pos="1470"/>
        </w:tabs>
      </w:pPr>
    </w:p>
    <w:sectPr w:rsidR="00A012E0" w:rsidRPr="00A012E0" w:rsidSect="00222F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438" w:right="1134" w:bottom="1418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6F2" w14:textId="3BAD3D53" w:rsidR="00C56385" w:rsidRDefault="00C56385" w:rsidP="009E4B94">
      <w:pPr>
        <w:spacing w:line="240" w:lineRule="auto"/>
      </w:pPr>
      <w:r>
        <w:separator/>
      </w:r>
    </w:p>
  </w:endnote>
  <w:endnote w:type="continuationSeparator" w:id="0">
    <w:p w14:paraId="1CB21A67" w14:textId="48A886EE" w:rsidR="00C56385" w:rsidRDefault="00C5638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C988" w14:textId="1C4E6F53" w:rsidR="00B446F9" w:rsidRDefault="00B446F9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C480" w14:textId="523E1A6C" w:rsidR="00B446F9" w:rsidRPr="00681D83" w:rsidRDefault="00B446F9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E168" w14:textId="738253FC" w:rsidR="00B446F9" w:rsidRDefault="00B446F9" w:rsidP="00ED282F">
    <w:pPr>
      <w:pStyle w:val="Sidefod"/>
      <w:spacing w:before="454"/>
    </w:pPr>
  </w:p>
  <w:tbl>
    <w:tblPr>
      <w:tblStyle w:val="Tabel-Gitter"/>
      <w:tblpPr w:vertAnchor="page" w:horzAnchor="margin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B446F9" w14:paraId="29D51D28" w14:textId="77777777" w:rsidTr="0058373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610c3d39-6009-4d07-aa7a-31acece2fc8b&quot;}}"/>
            <w:id w:val="-680578259"/>
            <w:placeholder>
              <w:docPart w:val="B4ADB56296AD4F5DB3A6443504FEA379"/>
            </w:placeholder>
          </w:sdtPr>
          <w:sdtEndPr/>
          <w:sdtContent>
            <w:p w14:paraId="3FF9425A" w14:textId="77777777" w:rsidR="00B446F9" w:rsidRDefault="00B446F9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9e976eb4-7493-4406-962b-f5f8cefd49dd&quot;}}"/>
            <w:id w:val="600001593"/>
            <w:placeholder>
              <w:docPart w:val="69F6CEFB7ABA4CD8A94295640A42DFC5"/>
            </w:placeholder>
          </w:sdtPr>
          <w:sdtEndPr/>
          <w:sdtContent>
            <w:p w14:paraId="58733C01" w14:textId="77777777" w:rsidR="00B446F9" w:rsidRDefault="00B446F9">
              <w:pPr>
                <w:pStyle w:val="Sidefod"/>
              </w:pPr>
              <w:r>
                <w:t>Thomas Helsteds Vej 11</w:t>
              </w:r>
            </w:p>
            <w:p w14:paraId="57D1CCE0" w14:textId="77777777" w:rsidR="00B446F9" w:rsidRDefault="00B446F9">
              <w:pPr>
                <w:pStyle w:val="Sidefod"/>
              </w:pPr>
              <w:r>
                <w:t>Postboks 529</w:t>
              </w:r>
            </w:p>
            <w:p w14:paraId="26AD9767" w14:textId="77777777" w:rsidR="00B446F9" w:rsidRDefault="00B446F9">
              <w:pPr>
                <w:pStyle w:val="Sidefod"/>
              </w:pPr>
              <w:r>
                <w:t>8660 Skanderborg</w:t>
              </w:r>
            </w:p>
          </w:sdtContent>
        </w:sdt>
        <w:p w14:paraId="6C95FEB7" w14:textId="77777777" w:rsidR="00B446F9" w:rsidRDefault="00B446F9" w:rsidP="00ED282F">
          <w:pPr>
            <w:pStyle w:val="Sidefod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97c9e9cc-1062-4e61-8ed9-74606d963439&quot;}}"/>
            <w:id w:val="295413145"/>
            <w:placeholder>
              <w:docPart w:val="261E6140A62345B685B90EA8FD3BCECD"/>
            </w:placeholder>
          </w:sdtPr>
          <w:sdtEndPr/>
          <w:sdtContent>
            <w:p w14:paraId="5159AA71" w14:textId="77777777" w:rsidR="00B446F9" w:rsidRPr="005156D2" w:rsidRDefault="00A1011E" w:rsidP="00ED282F">
              <w:pPr>
                <w:pStyle w:val="Sidefod"/>
              </w:pPr>
              <w:sdt>
                <w:sdtPr>
                  <w:tag w:val="{&quot;templafy&quot;:{&quot;id&quot;:&quot;c374b5f2-da8e-421f-952e-01061cc69a26&quot;}}"/>
                  <w:id w:val="-1387175682"/>
                  <w:placeholder>
                    <w:docPart w:val="261E6140A62345B685B90EA8FD3BCECD"/>
                  </w:placeholder>
                </w:sdtPr>
                <w:sdtEndPr/>
                <w:sdtContent>
                  <w:r w:rsidR="00B446F9">
                    <w:t>Telefon</w:t>
                  </w:r>
                </w:sdtContent>
              </w:sdt>
              <w:r w:rsidR="00B446F9">
                <w:t xml:space="preserve"> </w:t>
              </w:r>
              <w:sdt>
                <w:sdtPr>
                  <w:tag w:val="{&quot;templafy&quot;:{&quot;id&quot;:&quot;45aca7cb-018f-4fee-98a6-e28953f4557d&quot;}}"/>
                  <w:id w:val="383687671"/>
                  <w:placeholder>
                    <w:docPart w:val="261E6140A62345B685B90EA8FD3BCECD"/>
                  </w:placeholder>
                </w:sdtPr>
                <w:sdtEndPr/>
                <w:sdtContent>
                  <w:r w:rsidR="00B446F9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5c3f264a-140c-4062-9304-4e9ce2bf0165&quot;}}"/>
            <w:id w:val="1674755611"/>
            <w:placeholder>
              <w:docPart w:val="94AAC88EB66642AC9B83D69ED280DAFC"/>
            </w:placeholder>
          </w:sdtPr>
          <w:sdtEndPr/>
          <w:sdtContent>
            <w:p w14:paraId="77EC838B" w14:textId="77777777" w:rsidR="00B446F9" w:rsidRDefault="00B446F9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8605ba3a-e83d-4076-8e4c-69f5a487bfab&quot;}}"/>
            <w:id w:val="747393710"/>
            <w:placeholder>
              <w:docPart w:val="261E6140A62345B685B90EA8FD3BCECD"/>
            </w:placeholder>
          </w:sdtPr>
          <w:sdtEndPr/>
          <w:sdtContent>
            <w:p w14:paraId="477F6B2C" w14:textId="77777777" w:rsidR="00B446F9" w:rsidRDefault="00B446F9">
              <w:pPr>
                <w:pStyle w:val="Sidefod"/>
              </w:pPr>
              <w:r>
                <w:t>vejdirektoratet.dk</w:t>
              </w:r>
            </w:p>
          </w:sdtContent>
        </w:sdt>
        <w:p w14:paraId="7E3F649A" w14:textId="77777777" w:rsidR="00B446F9" w:rsidRPr="005156D2" w:rsidRDefault="00B446F9" w:rsidP="00ED282F">
          <w:pPr>
            <w:pStyle w:val="Sidefod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215c129b-8ea0-4f74-b6ff-815c1539dd8b&quot;}}"/>
            <w:id w:val="250781252"/>
            <w:placeholder>
              <w:docPart w:val="261E6140A62345B685B90EA8FD3BCECD"/>
            </w:placeholder>
          </w:sdtPr>
          <w:sdtEndPr/>
          <w:sdtContent>
            <w:p w14:paraId="61035E2E" w14:textId="77777777" w:rsidR="00B446F9" w:rsidRPr="00581102" w:rsidRDefault="00A1011E" w:rsidP="00ED282F">
              <w:pPr>
                <w:pStyle w:val="Sidefod"/>
              </w:pPr>
              <w:sdt>
                <w:sdtPr>
                  <w:tag w:val="{&quot;templafy&quot;:{&quot;id&quot;:&quot;90b98ad3-d2e1-4cb1-b287-7f7f402559b4&quot;}}"/>
                  <w:id w:val="-1579751538"/>
                  <w:placeholder>
                    <w:docPart w:val="261E6140A62345B685B90EA8FD3BCECD"/>
                  </w:placeholder>
                </w:sdtPr>
                <w:sdtEndPr/>
                <w:sdtContent>
                  <w:r w:rsidR="00B446F9">
                    <w:t>SE</w:t>
                  </w:r>
                </w:sdtContent>
              </w:sdt>
              <w:r w:rsidR="00B446F9">
                <w:t xml:space="preserve"> </w:t>
              </w:r>
              <w:sdt>
                <w:sdtPr>
                  <w:tag w:val="{&quot;templafy&quot;:{&quot;id&quot;:&quot;71280886-074c-4465-b308-a6f0d90e1982&quot;}}"/>
                  <w:id w:val="-1884241797"/>
                  <w:placeholder>
                    <w:docPart w:val="261E6140A62345B685B90EA8FD3BCECD"/>
                  </w:placeholder>
                </w:sdtPr>
                <w:sdtEndPr/>
                <w:sdtContent>
                  <w:r w:rsidR="00B446F9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3076d596-058b-4f69-8edf-18d4cba1f565&quot;}}"/>
            <w:id w:val="-849331041"/>
            <w:placeholder>
              <w:docPart w:val="261E6140A62345B685B90EA8FD3BCECD"/>
            </w:placeholder>
          </w:sdtPr>
          <w:sdtEndPr/>
          <w:sdtContent>
            <w:p w14:paraId="5940FCD3" w14:textId="77777777" w:rsidR="00B446F9" w:rsidRDefault="00A1011E" w:rsidP="00ED282F">
              <w:pPr>
                <w:pStyle w:val="Sidefod"/>
              </w:pPr>
              <w:sdt>
                <w:sdtPr>
                  <w:tag w:val="{&quot;templafy&quot;:{&quot;id&quot;:&quot;48aa5fc3-9404-4cba-8b54-bb82c873c2ac&quot;}}"/>
                  <w:id w:val="-1781563761"/>
                  <w:placeholder>
                    <w:docPart w:val="261E6140A62345B685B90EA8FD3BCECD"/>
                  </w:placeholder>
                </w:sdtPr>
                <w:sdtEndPr/>
                <w:sdtContent>
                  <w:r w:rsidR="00B446F9">
                    <w:t>EAN</w:t>
                  </w:r>
                </w:sdtContent>
              </w:sdt>
              <w:r w:rsidR="00B446F9">
                <w:t xml:space="preserve"> </w:t>
              </w:r>
              <w:sdt>
                <w:sdtPr>
                  <w:tag w:val="{&quot;templafy&quot;:{&quot;id&quot;:&quot;5b871500-01fd-410c-a140-a6873b575e9d&quot;}}"/>
                  <w:id w:val="476807896"/>
                  <w:placeholder>
                    <w:docPart w:val="261E6140A62345B685B90EA8FD3BCECD"/>
                  </w:placeholder>
                </w:sdtPr>
                <w:sdtEndPr/>
                <w:sdtContent>
                  <w:r w:rsidR="00B446F9">
                    <w:t>5798000893450</w:t>
                  </w:r>
                </w:sdtContent>
              </w:sdt>
            </w:p>
          </w:sdtContent>
        </w:sdt>
        <w:p w14:paraId="2D301CFF" w14:textId="77777777" w:rsidR="00B446F9" w:rsidRDefault="00B446F9" w:rsidP="00ED282F">
          <w:pPr>
            <w:pStyle w:val="Sidefod"/>
          </w:pPr>
        </w:p>
      </w:tc>
    </w:tr>
    <w:tr w:rsidR="00B446F9" w14:paraId="7C62FBED" w14:textId="77777777" w:rsidTr="00902DD4">
      <w:trPr>
        <w:trHeight w:hRule="exact" w:val="499"/>
      </w:trPr>
      <w:tc>
        <w:tcPr>
          <w:tcW w:w="2410" w:type="dxa"/>
          <w:vAlign w:val="bottom"/>
        </w:tcPr>
        <w:p w14:paraId="6FCC5C0C" w14:textId="77777777" w:rsidR="00B446F9" w:rsidRDefault="00B446F9" w:rsidP="00ED282F">
          <w:pPr>
            <w:pStyle w:val="Sidefod"/>
          </w:pPr>
        </w:p>
      </w:tc>
      <w:tc>
        <w:tcPr>
          <w:tcW w:w="2410" w:type="dxa"/>
          <w:vAlign w:val="bottom"/>
        </w:tcPr>
        <w:p w14:paraId="0DF4345E" w14:textId="77777777" w:rsidR="00B446F9" w:rsidRDefault="00B446F9" w:rsidP="00ED282F">
          <w:pPr>
            <w:pStyle w:val="Sidefod"/>
          </w:pPr>
        </w:p>
      </w:tc>
      <w:tc>
        <w:tcPr>
          <w:tcW w:w="2693" w:type="dxa"/>
          <w:vAlign w:val="bottom"/>
        </w:tcPr>
        <w:p w14:paraId="6C89C54D" w14:textId="77777777" w:rsidR="00B446F9" w:rsidRDefault="00B446F9" w:rsidP="00ED282F">
          <w:pPr>
            <w:pStyle w:val="Sidefod"/>
          </w:pPr>
        </w:p>
      </w:tc>
    </w:tr>
  </w:tbl>
  <w:p w14:paraId="7C67B518" w14:textId="77777777" w:rsidR="00B446F9" w:rsidRPr="00A82A9D" w:rsidRDefault="00B446F9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A15" w14:textId="77777777" w:rsidR="00C56385" w:rsidRDefault="00C56385" w:rsidP="009E4B94">
      <w:pPr>
        <w:spacing w:line="240" w:lineRule="auto"/>
      </w:pPr>
      <w:r>
        <w:separator/>
      </w:r>
    </w:p>
  </w:footnote>
  <w:footnote w:type="continuationSeparator" w:id="0">
    <w:p w14:paraId="0D76C655" w14:textId="0077C35B" w:rsidR="00C56385" w:rsidRDefault="00C5638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AF9C" w14:textId="1435D2FF" w:rsidR="00B446F9" w:rsidRDefault="00B446F9">
    <w:pPr>
      <w:pStyle w:val="Sidehoved"/>
    </w:pPr>
    <w:r>
      <w:rPr>
        <w:noProof/>
      </w:rPr>
      <w:drawing>
        <wp:anchor distT="0" distB="0" distL="0" distR="0" simplePos="0" relativeHeight="251665408" behindDoc="0" locked="0" layoutInCell="1" allowOverlap="1" wp14:anchorId="3454C69E" wp14:editId="33547829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7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32412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2A6A" w14:textId="6B6DF050" w:rsidR="00B446F9" w:rsidRDefault="0076636D">
    <w:pPr>
      <w:pStyle w:val="Sidehoved"/>
    </w:pPr>
    <w:r>
      <w:rPr>
        <w:noProof/>
      </w:rPr>
      <w:drawing>
        <wp:anchor distT="0" distB="0" distL="0" distR="0" simplePos="0" relativeHeight="251669504" behindDoc="0" locked="0" layoutInCell="1" allowOverlap="1" wp14:anchorId="3E016D68" wp14:editId="57CF016D">
          <wp:simplePos x="0" y="0"/>
          <wp:positionH relativeFrom="page">
            <wp:posOffset>720090</wp:posOffset>
          </wp:positionH>
          <wp:positionV relativeFrom="page">
            <wp:posOffset>381635</wp:posOffset>
          </wp:positionV>
          <wp:extent cx="1665841" cy="432000"/>
          <wp:effectExtent l="0" t="0" r="0" b="0"/>
          <wp:wrapNone/>
          <wp:docPr id="8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34575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FBEA" w14:textId="08F955A8" w:rsidR="00B446F9" w:rsidRDefault="00B446F9" w:rsidP="00E138C8">
    <w:pPr>
      <w:pStyle w:val="Sidehoved"/>
    </w:pPr>
  </w:p>
  <w:p w14:paraId="6C54F68E" w14:textId="1893C6C2" w:rsidR="00B446F9" w:rsidRDefault="0076636D" w:rsidP="00E138C8">
    <w:pPr>
      <w:pStyle w:val="Sidehoved"/>
    </w:pPr>
    <w:r>
      <w:rPr>
        <w:noProof/>
      </w:rPr>
      <w:drawing>
        <wp:anchor distT="0" distB="0" distL="0" distR="0" simplePos="0" relativeHeight="251667456" behindDoc="0" locked="0" layoutInCell="1" allowOverlap="1" wp14:anchorId="2818E5BF" wp14:editId="783CCD6D">
          <wp:simplePos x="0" y="0"/>
          <wp:positionH relativeFrom="margin">
            <wp:align>left</wp:align>
          </wp:positionH>
          <wp:positionV relativeFrom="page">
            <wp:posOffset>569476</wp:posOffset>
          </wp:positionV>
          <wp:extent cx="1665841" cy="432000"/>
          <wp:effectExtent l="0" t="0" r="0" b="6350"/>
          <wp:wrapNone/>
          <wp:docPr id="9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34575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6F9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8FA1346" wp14:editId="3CC244A3">
              <wp:simplePos x="0" y="0"/>
              <wp:positionH relativeFrom="page">
                <wp:align>right</wp:align>
              </wp:positionH>
              <wp:positionV relativeFrom="page">
                <wp:posOffset>684709</wp:posOffset>
              </wp:positionV>
              <wp:extent cx="3063600" cy="1087200"/>
              <wp:effectExtent l="0" t="0" r="3810" b="0"/>
              <wp:wrapNone/>
              <wp:docPr id="1" name="Kolof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="00B446F9" w14:paraId="71CBD7FD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2F759D11" w14:textId="44D5F3A4" w:rsidR="00B446F9" w:rsidRDefault="00B446F9" w:rsidP="00B446F9">
                                <w:pPr>
                                  <w:pStyle w:val="Template-Dato"/>
                                </w:pPr>
                                <w:r>
                                  <w:t>Dato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4E176007" w14:textId="00BC20B8" w:rsidR="00B446F9" w:rsidRDefault="00B446F9" w:rsidP="00B446F9">
                                <w:pPr>
                                  <w:pStyle w:val="Template-Dato"/>
                                </w:pPr>
                                <w:r>
                                  <w:rPr>
                                    <w:color w:val="FF0000"/>
                                  </w:rPr>
                                  <w:t xml:space="preserve">Paradigme: </w:t>
                                </w:r>
                                <w:r w:rsidR="0076636D">
                                  <w:rPr>
                                    <w:color w:val="FF0000"/>
                                  </w:rPr>
                                  <w:t>2</w:t>
                                </w:r>
                                <w:r w:rsidR="00222F67">
                                  <w:rPr>
                                    <w:color w:val="FF0000"/>
                                  </w:rPr>
                                  <w:t>7</w:t>
                                </w:r>
                                <w:r w:rsidR="0076636D">
                                  <w:rPr>
                                    <w:color w:val="FF0000"/>
                                  </w:rPr>
                                  <w:t>.sep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 2022</w:t>
                                </w:r>
                              </w:p>
                            </w:tc>
                          </w:tr>
                          <w:tr w:rsidR="00B446F9" w14:paraId="63FB2B08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3429F0E2" w14:textId="7630925A" w:rsidR="00B446F9" w:rsidRDefault="00B446F9" w:rsidP="00B446F9">
                                <w:pPr>
                                  <w:pStyle w:val="Template-Dato"/>
                                </w:pPr>
                                <w:r>
                                  <w:t>Sagsbehandler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480ADE33" w14:textId="74ECDC49" w:rsidR="00B446F9" w:rsidRDefault="00B446F9" w:rsidP="00B446F9">
                                <w:pPr>
                                  <w:pStyle w:val="Template-Dato"/>
                                </w:pPr>
                                <w:r w:rsidRPr="00FD74F9">
                                  <w:rPr>
                                    <w:color w:val="FF0000"/>
                                  </w:rPr>
                                  <w:t>Indsæt navn</w:t>
                                </w:r>
                              </w:p>
                            </w:tc>
                          </w:tr>
                          <w:tr w:rsidR="00B446F9" w:rsidRPr="00E73429" w14:paraId="0580437C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35AED050" w14:textId="50415DFE" w:rsidR="00B446F9" w:rsidRDefault="00B446F9" w:rsidP="00B446F9">
                                <w:pPr>
                                  <w:pStyle w:val="Template-Dato"/>
                                </w:pPr>
                                <w:r>
                                  <w:t>Mail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0E7A50F3" w14:textId="32AED810" w:rsidR="00B446F9" w:rsidRPr="00E73429" w:rsidRDefault="00B446F9" w:rsidP="00B446F9">
                                <w:pPr>
                                  <w:pStyle w:val="Template-Dato"/>
                                </w:pPr>
                                <w:r w:rsidRPr="00FD74F9">
                                  <w:rPr>
                                    <w:color w:val="FF0000"/>
                                  </w:rPr>
                                  <w:t>Indsæt mail</w:t>
                                </w:r>
                              </w:p>
                            </w:tc>
                          </w:tr>
                          <w:tr w:rsidR="00B446F9" w14:paraId="13F2C32D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24A9B148" w14:textId="39F7A84B" w:rsidR="00B446F9" w:rsidRDefault="00B446F9" w:rsidP="00B446F9">
                                <w:pPr>
                                  <w:pStyle w:val="Template-Dato"/>
                                </w:pPr>
                                <w:r>
                                  <w:t>Telefon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1D02EAB4" w14:textId="35348904" w:rsidR="00B446F9" w:rsidRDefault="00B446F9" w:rsidP="00B446F9">
                                <w:pPr>
                                  <w:pStyle w:val="Template-Dato"/>
                                </w:pPr>
                                <w:r>
                                  <w:t xml:space="preserve">+45 7244 </w:t>
                                </w:r>
                                <w:r w:rsidRPr="00FD74F9">
                                  <w:rPr>
                                    <w:color w:val="FF0000"/>
                                  </w:rPr>
                                  <w:t>xxxx</w:t>
                                </w:r>
                              </w:p>
                            </w:tc>
                          </w:tr>
                          <w:tr w:rsidR="00B446F9" w:rsidRPr="003269EE" w14:paraId="594AFCE2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63364945" w14:textId="319D0782" w:rsidR="00B446F9" w:rsidRDefault="00B446F9" w:rsidP="00B446F9">
                                <w:pPr>
                                  <w:pStyle w:val="Template-Dato"/>
                                </w:pPr>
                                <w:r>
                                  <w:t>Dokument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4A5D78D" w14:textId="5E37F9F7" w:rsidR="00B446F9" w:rsidRPr="003269EE" w:rsidRDefault="00B446F9" w:rsidP="00B446F9">
                                <w:pPr>
                                  <w:pStyle w:val="Template-Dato"/>
                                </w:pPr>
                                <w:r w:rsidRPr="00FD74F9">
                                  <w:rPr>
                                    <w:color w:val="FF0000"/>
                                  </w:rPr>
                                  <w:t>XX/YYYYY-ZZ</w:t>
                                </w:r>
                              </w:p>
                            </w:tc>
                          </w:tr>
                          <w:tr w:rsidR="00B446F9" w14:paraId="58E7E5C8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2CD460F0" w14:textId="7B3C4A03" w:rsidR="00B446F9" w:rsidRDefault="00B446F9" w:rsidP="00B446F9">
                                <w:pPr>
                                  <w:pStyle w:val="Template-Dato"/>
                                </w:pPr>
                                <w:r>
                                  <w:t>Side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6A97B42C" w14:textId="6852B802" w:rsidR="00B446F9" w:rsidRDefault="00B446F9" w:rsidP="00B446F9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36715C7" w14:textId="77777777" w:rsidR="00B446F9" w:rsidRDefault="00B446F9" w:rsidP="00E138C8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A1346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90.05pt;margin-top:53.9pt;width:241.25pt;height:85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" filled="f" stroked="f" strokeweight=".5pt">
              <o:lock v:ext="edit" aspectratio="t"/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="00B446F9" w14:paraId="71CBD7FD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2F759D11" w14:textId="44D5F3A4" w:rsidR="00B446F9" w:rsidRDefault="00B446F9" w:rsidP="00B446F9">
                          <w:pPr>
                            <w:pStyle w:val="Template-Dato"/>
                          </w:pPr>
                          <w:r>
                            <w:t>Dato</w:t>
                          </w:r>
                        </w:p>
                      </w:tc>
                      <w:tc>
                        <w:tcPr>
                          <w:tcW w:w="2268" w:type="dxa"/>
                          <w:hideMark/>
                        </w:tcPr>
                        <w:p w14:paraId="4E176007" w14:textId="00BC20B8" w:rsidR="00B446F9" w:rsidRDefault="00B446F9" w:rsidP="00B446F9">
                          <w:pPr>
                            <w:pStyle w:val="Template-Dato"/>
                          </w:pPr>
                          <w:r>
                            <w:rPr>
                              <w:color w:val="FF0000"/>
                            </w:rPr>
                            <w:t xml:space="preserve">Paradigme: </w:t>
                          </w:r>
                          <w:r w:rsidR="0076636D">
                            <w:rPr>
                              <w:color w:val="FF0000"/>
                            </w:rPr>
                            <w:t>2</w:t>
                          </w:r>
                          <w:r w:rsidR="00222F67">
                            <w:rPr>
                              <w:color w:val="FF0000"/>
                            </w:rPr>
                            <w:t>7</w:t>
                          </w:r>
                          <w:r w:rsidR="0076636D">
                            <w:rPr>
                              <w:color w:val="FF0000"/>
                            </w:rPr>
                            <w:t>.sep</w:t>
                          </w:r>
                          <w:r>
                            <w:rPr>
                              <w:color w:val="FF0000"/>
                            </w:rPr>
                            <w:t xml:space="preserve"> 2022</w:t>
                          </w:r>
                        </w:p>
                      </w:tc>
                    </w:tr>
                    <w:tr w:rsidR="00B446F9" w14:paraId="63FB2B0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3429F0E2" w14:textId="7630925A" w:rsidR="00B446F9" w:rsidRDefault="00B446F9" w:rsidP="00B446F9">
                          <w:pPr>
                            <w:pStyle w:val="Template-Dato"/>
                          </w:pPr>
                          <w:r>
                            <w:t>Sagsbehandler</w:t>
                          </w:r>
                        </w:p>
                      </w:tc>
                      <w:tc>
                        <w:tcPr>
                          <w:tcW w:w="2268" w:type="dxa"/>
                          <w:hideMark/>
                        </w:tcPr>
                        <w:p w14:paraId="480ADE33" w14:textId="74ECDC49" w:rsidR="00B446F9" w:rsidRDefault="00B446F9" w:rsidP="00B446F9">
                          <w:pPr>
                            <w:pStyle w:val="Template-Dato"/>
                          </w:pPr>
                          <w:r w:rsidRPr="00FD74F9">
                            <w:rPr>
                              <w:color w:val="FF0000"/>
                            </w:rPr>
                            <w:t>Indsæt navn</w:t>
                          </w:r>
                        </w:p>
                      </w:tc>
                    </w:tr>
                    <w:tr w:rsidR="00B446F9" w:rsidRPr="00E73429" w14:paraId="0580437C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35AED050" w14:textId="50415DFE" w:rsidR="00B446F9" w:rsidRDefault="00B446F9" w:rsidP="00B446F9">
                          <w:pPr>
                            <w:pStyle w:val="Template-Dato"/>
                          </w:pPr>
                          <w:r>
                            <w:t>Mail</w:t>
                          </w:r>
                        </w:p>
                      </w:tc>
                      <w:tc>
                        <w:tcPr>
                          <w:tcW w:w="2268" w:type="dxa"/>
                          <w:hideMark/>
                        </w:tcPr>
                        <w:p w14:paraId="0E7A50F3" w14:textId="32AED810" w:rsidR="00B446F9" w:rsidRPr="00E73429" w:rsidRDefault="00B446F9" w:rsidP="00B446F9">
                          <w:pPr>
                            <w:pStyle w:val="Template-Dato"/>
                          </w:pPr>
                          <w:r w:rsidRPr="00FD74F9">
                            <w:rPr>
                              <w:color w:val="FF0000"/>
                            </w:rPr>
                            <w:t>Indsæt mail</w:t>
                          </w:r>
                        </w:p>
                      </w:tc>
                    </w:tr>
                    <w:tr w:rsidR="00B446F9" w14:paraId="13F2C32D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24A9B148" w14:textId="39F7A84B" w:rsidR="00B446F9" w:rsidRDefault="00B446F9" w:rsidP="00B446F9">
                          <w:pPr>
                            <w:pStyle w:val="Template-Dato"/>
                          </w:pPr>
                          <w:r>
                            <w:t>Telefon</w:t>
                          </w:r>
                        </w:p>
                      </w:tc>
                      <w:tc>
                        <w:tcPr>
                          <w:tcW w:w="2268" w:type="dxa"/>
                          <w:hideMark/>
                        </w:tcPr>
                        <w:p w14:paraId="1D02EAB4" w14:textId="35348904" w:rsidR="00B446F9" w:rsidRDefault="00B446F9" w:rsidP="00B446F9">
                          <w:pPr>
                            <w:pStyle w:val="Template-Dato"/>
                          </w:pPr>
                          <w:r>
                            <w:t xml:space="preserve">+45 7244 </w:t>
                          </w:r>
                          <w:r w:rsidRPr="00FD74F9">
                            <w:rPr>
                              <w:color w:val="FF0000"/>
                            </w:rPr>
                            <w:t>xxxx</w:t>
                          </w:r>
                        </w:p>
                      </w:tc>
                    </w:tr>
                    <w:tr w:rsidR="00B446F9" w:rsidRPr="003269EE" w14:paraId="594AFCE2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63364945" w14:textId="319D0782" w:rsidR="00B446F9" w:rsidRDefault="00B446F9" w:rsidP="00B446F9">
                          <w:pPr>
                            <w:pStyle w:val="Template-Dato"/>
                          </w:pPr>
                          <w:r>
                            <w:t>Dokument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34A5D78D" w14:textId="5E37F9F7" w:rsidR="00B446F9" w:rsidRPr="003269EE" w:rsidRDefault="00B446F9" w:rsidP="00B446F9">
                          <w:pPr>
                            <w:pStyle w:val="Template-Dato"/>
                          </w:pPr>
                          <w:r w:rsidRPr="00FD74F9">
                            <w:rPr>
                              <w:color w:val="FF0000"/>
                            </w:rPr>
                            <w:t>XX/YYYYY-ZZ</w:t>
                          </w:r>
                        </w:p>
                      </w:tc>
                    </w:tr>
                    <w:tr w:rsidR="00B446F9" w14:paraId="58E7E5C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2CD460F0" w14:textId="7B3C4A03" w:rsidR="00B446F9" w:rsidRDefault="00B446F9" w:rsidP="00B446F9">
                          <w:pPr>
                            <w:pStyle w:val="Template-Dato"/>
                          </w:pPr>
                          <w:r>
                            <w:t>Side</w:t>
                          </w:r>
                        </w:p>
                      </w:tc>
                      <w:tc>
                        <w:tcPr>
                          <w:tcW w:w="2268" w:type="dxa"/>
                          <w:hideMark/>
                        </w:tcPr>
                        <w:p w14:paraId="6A97B42C" w14:textId="6852B802" w:rsidR="00B446F9" w:rsidRDefault="00B446F9" w:rsidP="00B446F9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536715C7" w14:textId="77777777" w:rsidR="00B446F9" w:rsidRDefault="00B446F9" w:rsidP="00E138C8">
                    <w:pPr>
                      <w:pStyle w:val="Template-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283886B" w14:textId="77777777" w:rsidR="00B446F9" w:rsidRDefault="00B446F9" w:rsidP="00E138C8">
    <w:pPr>
      <w:pStyle w:val="Sidehoved"/>
    </w:pPr>
  </w:p>
  <w:p w14:paraId="5B153AD3" w14:textId="77777777" w:rsidR="00B446F9" w:rsidRDefault="00B446F9" w:rsidP="00E138C8">
    <w:pPr>
      <w:pStyle w:val="Sidehoved"/>
    </w:pPr>
  </w:p>
  <w:p w14:paraId="587E9534" w14:textId="77777777" w:rsidR="00B446F9" w:rsidRDefault="00B446F9" w:rsidP="00E138C8">
    <w:pPr>
      <w:pStyle w:val="Sidehoved"/>
    </w:pPr>
  </w:p>
  <w:p w14:paraId="0B2EE2F5" w14:textId="77777777" w:rsidR="00B446F9" w:rsidRDefault="00B446F9" w:rsidP="00E138C8">
    <w:pPr>
      <w:pStyle w:val="Sidehoved"/>
    </w:pPr>
  </w:p>
  <w:p w14:paraId="20C5762C" w14:textId="77777777" w:rsidR="00B446F9" w:rsidRDefault="00B446F9" w:rsidP="00E138C8">
    <w:pPr>
      <w:pStyle w:val="Sidehoved"/>
    </w:pPr>
  </w:p>
  <w:p w14:paraId="52532D0E" w14:textId="78275D23" w:rsidR="00B446F9" w:rsidRDefault="00B446F9" w:rsidP="00E138C8">
    <w:pPr>
      <w:pStyle w:val="Sidehoved"/>
    </w:pPr>
  </w:p>
  <w:p w14:paraId="5BF45F54" w14:textId="60E05117" w:rsidR="00B446F9" w:rsidRPr="00C52841" w:rsidRDefault="00B446F9" w:rsidP="00E138C8">
    <w:pPr>
      <w:pStyle w:val="Sidehoved"/>
    </w:pPr>
    <w:r>
      <w:rPr>
        <w:noProof/>
      </w:rPr>
      <w:drawing>
        <wp:anchor distT="0" distB="0" distL="0" distR="0" simplePos="0" relativeHeight="251663360" behindDoc="0" locked="0" layoutInCell="1" allowOverlap="1" wp14:anchorId="6DD3FC2E" wp14:editId="787E6A64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40685" cy="316800"/>
          <wp:effectExtent l="0" t="0" r="0" b="0"/>
          <wp:wrapNone/>
          <wp:docPr id="10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83074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685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BC3C07" w14:textId="77777777" w:rsidR="00316298" w:rsidRDefault="00316298" w:rsidP="00316298">
    <w:pPr>
      <w:pStyle w:val="Sidehoved"/>
    </w:pPr>
    <w:r w:rsidRPr="00F53573">
      <w:rPr>
        <w:color w:val="FF0000"/>
      </w:rPr>
      <w:t xml:space="preserve">VD internt: Paradigmet er tilgængeligt via Templafy. </w:t>
    </w:r>
    <w:r>
      <w:rPr>
        <w:color w:val="FF0000"/>
      </w:rPr>
      <w:t>Se evt.</w:t>
    </w:r>
    <w:r w:rsidRPr="00F53573">
      <w:rPr>
        <w:color w:val="FF0000"/>
      </w:rPr>
      <w:t xml:space="preserve"> </w:t>
    </w:r>
    <w:hyperlink r:id="rId3" w:history="1">
      <w:r>
        <w:rPr>
          <w:rStyle w:val="Hyperlink"/>
        </w:rPr>
        <w:t>Vejledninger</w:t>
      </w:r>
    </w:hyperlink>
    <w:r w:rsidRPr="00457AD1">
      <w:rPr>
        <w:color w:val="FF0000"/>
      </w:rPr>
      <w:t>.</w:t>
    </w:r>
  </w:p>
  <w:p w14:paraId="39B3F93E" w14:textId="77777777" w:rsidR="00A30A14" w:rsidRDefault="00A30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B166747"/>
    <w:multiLevelType w:val="multilevel"/>
    <w:tmpl w:val="9FD8AF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8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60096072">
    <w:abstractNumId w:val="18"/>
  </w:num>
  <w:num w:numId="2" w16cid:durableId="1455906875">
    <w:abstractNumId w:val="7"/>
  </w:num>
  <w:num w:numId="3" w16cid:durableId="609045733">
    <w:abstractNumId w:val="6"/>
  </w:num>
  <w:num w:numId="4" w16cid:durableId="1954903572">
    <w:abstractNumId w:val="5"/>
  </w:num>
  <w:num w:numId="5" w16cid:durableId="1554921157">
    <w:abstractNumId w:val="4"/>
  </w:num>
  <w:num w:numId="6" w16cid:durableId="868223088">
    <w:abstractNumId w:val="17"/>
  </w:num>
  <w:num w:numId="7" w16cid:durableId="1997146651">
    <w:abstractNumId w:val="3"/>
  </w:num>
  <w:num w:numId="8" w16cid:durableId="1735661741">
    <w:abstractNumId w:val="2"/>
  </w:num>
  <w:num w:numId="9" w16cid:durableId="255142129">
    <w:abstractNumId w:val="1"/>
  </w:num>
  <w:num w:numId="10" w16cid:durableId="1995839959">
    <w:abstractNumId w:val="0"/>
  </w:num>
  <w:num w:numId="11" w16cid:durableId="1795827334">
    <w:abstractNumId w:val="8"/>
  </w:num>
  <w:num w:numId="12" w16cid:durableId="663819491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840853481">
    <w:abstractNumId w:val="11"/>
  </w:num>
  <w:num w:numId="14" w16cid:durableId="1404059476">
    <w:abstractNumId w:val="12"/>
  </w:num>
  <w:num w:numId="15" w16cid:durableId="1142580445">
    <w:abstractNumId w:val="16"/>
  </w:num>
  <w:num w:numId="16" w16cid:durableId="1600599036">
    <w:abstractNumId w:val="18"/>
  </w:num>
  <w:num w:numId="17" w16cid:durableId="165950133">
    <w:abstractNumId w:val="17"/>
  </w:num>
  <w:num w:numId="18" w16cid:durableId="1024088958">
    <w:abstractNumId w:val="15"/>
  </w:num>
  <w:num w:numId="19" w16cid:durableId="1672368319">
    <w:abstractNumId w:val="10"/>
  </w:num>
  <w:num w:numId="20" w16cid:durableId="1872956406">
    <w:abstractNumId w:val="13"/>
  </w:num>
  <w:num w:numId="21" w16cid:durableId="457142229">
    <w:abstractNumId w:val="9"/>
  </w:num>
  <w:num w:numId="22" w16cid:durableId="1754620462">
    <w:abstractNumId w:val="18"/>
  </w:num>
  <w:num w:numId="23" w16cid:durableId="1846362587">
    <w:abstractNumId w:val="17"/>
  </w:num>
  <w:num w:numId="24" w16cid:durableId="719404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94ABD"/>
    <w:rsid w:val="000A7D1D"/>
    <w:rsid w:val="000B1FF2"/>
    <w:rsid w:val="000B2CE8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46427"/>
    <w:rsid w:val="0015064E"/>
    <w:rsid w:val="00151850"/>
    <w:rsid w:val="00176C81"/>
    <w:rsid w:val="00182651"/>
    <w:rsid w:val="0018551B"/>
    <w:rsid w:val="001B24EE"/>
    <w:rsid w:val="00211E0A"/>
    <w:rsid w:val="00222F67"/>
    <w:rsid w:val="00223A04"/>
    <w:rsid w:val="00240312"/>
    <w:rsid w:val="00244D70"/>
    <w:rsid w:val="002578CD"/>
    <w:rsid w:val="002651A5"/>
    <w:rsid w:val="00294A6E"/>
    <w:rsid w:val="00297EB9"/>
    <w:rsid w:val="002A4B7A"/>
    <w:rsid w:val="002B44EC"/>
    <w:rsid w:val="002E74A4"/>
    <w:rsid w:val="00302B31"/>
    <w:rsid w:val="00316298"/>
    <w:rsid w:val="003261E9"/>
    <w:rsid w:val="00351FF7"/>
    <w:rsid w:val="0036007F"/>
    <w:rsid w:val="00362F35"/>
    <w:rsid w:val="003B35B0"/>
    <w:rsid w:val="003B55F4"/>
    <w:rsid w:val="003B715F"/>
    <w:rsid w:val="003C3945"/>
    <w:rsid w:val="003C4F9F"/>
    <w:rsid w:val="003C5C46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31B8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D42B9"/>
    <w:rsid w:val="004D6DB6"/>
    <w:rsid w:val="004D7BB8"/>
    <w:rsid w:val="004F2E27"/>
    <w:rsid w:val="00515C7E"/>
    <w:rsid w:val="00525A55"/>
    <w:rsid w:val="00532640"/>
    <w:rsid w:val="00546779"/>
    <w:rsid w:val="0058544C"/>
    <w:rsid w:val="005A28D4"/>
    <w:rsid w:val="005B6758"/>
    <w:rsid w:val="005C5F97"/>
    <w:rsid w:val="005F0779"/>
    <w:rsid w:val="005F1580"/>
    <w:rsid w:val="005F3ED8"/>
    <w:rsid w:val="005F5389"/>
    <w:rsid w:val="00600D87"/>
    <w:rsid w:val="0060471A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5EDB"/>
    <w:rsid w:val="00732595"/>
    <w:rsid w:val="0074189F"/>
    <w:rsid w:val="00750450"/>
    <w:rsid w:val="00750881"/>
    <w:rsid w:val="007546AF"/>
    <w:rsid w:val="00765934"/>
    <w:rsid w:val="0076636D"/>
    <w:rsid w:val="007727C6"/>
    <w:rsid w:val="0077321A"/>
    <w:rsid w:val="007A36C6"/>
    <w:rsid w:val="007C147D"/>
    <w:rsid w:val="007D4844"/>
    <w:rsid w:val="007D4F96"/>
    <w:rsid w:val="007D7B95"/>
    <w:rsid w:val="007E373C"/>
    <w:rsid w:val="007E4859"/>
    <w:rsid w:val="007F7D49"/>
    <w:rsid w:val="00800AC5"/>
    <w:rsid w:val="00811446"/>
    <w:rsid w:val="00811DDD"/>
    <w:rsid w:val="008351BD"/>
    <w:rsid w:val="00847A0D"/>
    <w:rsid w:val="00877A91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662AD"/>
    <w:rsid w:val="00980878"/>
    <w:rsid w:val="00983B74"/>
    <w:rsid w:val="00990263"/>
    <w:rsid w:val="009A4CCC"/>
    <w:rsid w:val="009C12AC"/>
    <w:rsid w:val="009E4B94"/>
    <w:rsid w:val="00A012E0"/>
    <w:rsid w:val="00A02579"/>
    <w:rsid w:val="00A06C82"/>
    <w:rsid w:val="00A1011E"/>
    <w:rsid w:val="00A11663"/>
    <w:rsid w:val="00A138CB"/>
    <w:rsid w:val="00A22FB7"/>
    <w:rsid w:val="00A240FD"/>
    <w:rsid w:val="00A30A14"/>
    <w:rsid w:val="00A375BF"/>
    <w:rsid w:val="00A440BE"/>
    <w:rsid w:val="00A4546B"/>
    <w:rsid w:val="00A45F1F"/>
    <w:rsid w:val="00A46B19"/>
    <w:rsid w:val="00A666B5"/>
    <w:rsid w:val="00A85EF6"/>
    <w:rsid w:val="00A9082A"/>
    <w:rsid w:val="00A91CDD"/>
    <w:rsid w:val="00AA3139"/>
    <w:rsid w:val="00AB356A"/>
    <w:rsid w:val="00AB3AD0"/>
    <w:rsid w:val="00AC1AD0"/>
    <w:rsid w:val="00AC5799"/>
    <w:rsid w:val="00AE507A"/>
    <w:rsid w:val="00AF1D02"/>
    <w:rsid w:val="00B00D92"/>
    <w:rsid w:val="00B446F9"/>
    <w:rsid w:val="00B44C52"/>
    <w:rsid w:val="00B603FE"/>
    <w:rsid w:val="00B858CF"/>
    <w:rsid w:val="00B875E2"/>
    <w:rsid w:val="00B92110"/>
    <w:rsid w:val="00BA3AD8"/>
    <w:rsid w:val="00BB5990"/>
    <w:rsid w:val="00BF0A66"/>
    <w:rsid w:val="00BF4E45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7F5B"/>
    <w:rsid w:val="00C83CE3"/>
    <w:rsid w:val="00C90020"/>
    <w:rsid w:val="00C907DC"/>
    <w:rsid w:val="00CA0302"/>
    <w:rsid w:val="00CC0579"/>
    <w:rsid w:val="00CC15CC"/>
    <w:rsid w:val="00CC4B20"/>
    <w:rsid w:val="00CC6322"/>
    <w:rsid w:val="00CD0411"/>
    <w:rsid w:val="00CD2637"/>
    <w:rsid w:val="00CD7739"/>
    <w:rsid w:val="00CF3B6F"/>
    <w:rsid w:val="00CF7058"/>
    <w:rsid w:val="00D23821"/>
    <w:rsid w:val="00D4182A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6621F"/>
    <w:rsid w:val="00E75C35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F10783"/>
    <w:rsid w:val="00F13808"/>
    <w:rsid w:val="00F14357"/>
    <w:rsid w:val="00F20D01"/>
    <w:rsid w:val="00F31904"/>
    <w:rsid w:val="00F51ABC"/>
    <w:rsid w:val="00F538EB"/>
    <w:rsid w:val="00F57C11"/>
    <w:rsid w:val="00F83E10"/>
    <w:rsid w:val="00F8622F"/>
    <w:rsid w:val="00F90428"/>
    <w:rsid w:val="00FA3FA4"/>
    <w:rsid w:val="00FB6BAB"/>
    <w:rsid w:val="00FC6C15"/>
    <w:rsid w:val="00FE2C9C"/>
    <w:rsid w:val="00FE2E98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366E35"/>
  <w15:docId w15:val="{0D77AA6F-C3E4-4BCB-8148-A96F8E70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446F9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30A14"/>
    <w:rPr>
      <w:rFonts w:eastAsiaTheme="majorEastAsia" w:cstheme="majorBidi"/>
      <w:bCs/>
      <w:i/>
      <w:iCs/>
      <w:color w:val="00005E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99"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uiPriority w:val="99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table" w:customStyle="1" w:styleId="Typografi1">
    <w:name w:val="Typografi1"/>
    <w:basedOn w:val="Tabel-Normal"/>
    <w:uiPriority w:val="99"/>
    <w:rsid w:val="00B446F9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character" w:styleId="Kommentarhenvisning">
    <w:name w:val="annotation reference"/>
    <w:basedOn w:val="Standardskrifttypeiafsnit"/>
    <w:uiPriority w:val="99"/>
    <w:semiHidden/>
    <w:rsid w:val="005F53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F538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F538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F53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5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vejdirektoratet.sharepoint.com/sites/VDplus-kvalitetsledelse/SitePages/Digitale-notesb%C3%B8ger.aspx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vejdirektoratet.sharepoint.com/sites/VDplus-IT/SitePages/Templafy.aspx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dk-esdhfile01\docprod\templates\20-09815-3%20360-VD%20Basis%207571403_2_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ADB56296AD4F5DB3A6443504FEA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F8EEB2-AAD5-49C9-B249-BD140233C140}"/>
      </w:docPartPr>
      <w:docPartBody>
        <w:p w:rsidR="007F1C2B" w:rsidRDefault="00911133" w:rsidP="00911133">
          <w:pPr>
            <w:pStyle w:val="B4ADB56296AD4F5DB3A6443504FEA379"/>
          </w:pPr>
          <w:r>
            <w:t>Vejdirektoratet</w:t>
          </w:r>
        </w:p>
      </w:docPartBody>
    </w:docPart>
    <w:docPart>
      <w:docPartPr>
        <w:name w:val="69F6CEFB7ABA4CD8A94295640A42DF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3BB14B-DC44-4B69-89AD-2B1B640B6E50}"/>
      </w:docPartPr>
      <w:docPartBody>
        <w:p w:rsidR="007F1C2B" w:rsidRDefault="00911133" w:rsidP="00911133">
          <w:pPr>
            <w:pStyle w:val="69F6CEFB7ABA4CD8A94295640A42DFC5"/>
          </w:pPr>
          <w:r>
            <w:t>Address</w:t>
          </w:r>
        </w:p>
      </w:docPartBody>
    </w:docPart>
    <w:docPart>
      <w:docPartPr>
        <w:name w:val="261E6140A62345B685B90EA8FD3BCE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3E9D32-693E-4209-BB51-AE5F9F404A51}"/>
      </w:docPartPr>
      <w:docPartBody>
        <w:p w:rsidR="007F1C2B" w:rsidRDefault="00911133" w:rsidP="00911133">
          <w:pPr>
            <w:pStyle w:val="261E6140A62345B685B90EA8FD3BCECD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4AAC88EB66642AC9B83D69ED280DA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B88200-ECC1-49E1-9F7F-9EA3D78B5CF7}"/>
      </w:docPartPr>
      <w:docPartBody>
        <w:p w:rsidR="007F1C2B" w:rsidRDefault="00911133" w:rsidP="00911133">
          <w:pPr>
            <w:pStyle w:val="94AAC88EB66642AC9B83D69ED280DAFC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EFEC67DD99614577BFED42601FC2F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FD59FD-5E6E-4A82-97F2-B254AA7B9D00}"/>
      </w:docPartPr>
      <w:docPartBody>
        <w:p w:rsidR="007F1C2B" w:rsidRDefault="00911133" w:rsidP="00911133">
          <w:pPr>
            <w:pStyle w:val="EFEC67DD99614577BFED42601FC2F96C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917CCFF5161E478194CF11F549C4B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DD8525-555A-4984-8BC1-E718E1B4D3EF}"/>
      </w:docPartPr>
      <w:docPartBody>
        <w:p w:rsidR="007F1C2B" w:rsidRDefault="00911133" w:rsidP="00911133">
          <w:pPr>
            <w:pStyle w:val="917CCFF5161E478194CF11F549C4B696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A7C99E4C82934389A0161E3F872184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21DA92-3AB9-4CEE-86AD-DADC186D14DF}"/>
      </w:docPartPr>
      <w:docPartBody>
        <w:p w:rsidR="007F1C2B" w:rsidRDefault="00911133" w:rsidP="00911133">
          <w:pPr>
            <w:pStyle w:val="A7C99E4C82934389A0161E3F87218451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B0871"/>
    <w:rsid w:val="00324242"/>
    <w:rsid w:val="00353563"/>
    <w:rsid w:val="00360822"/>
    <w:rsid w:val="003D2BEA"/>
    <w:rsid w:val="004104A0"/>
    <w:rsid w:val="00430716"/>
    <w:rsid w:val="0047200A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7F1C2B"/>
    <w:rsid w:val="00857E14"/>
    <w:rsid w:val="00896F7E"/>
    <w:rsid w:val="008E0D29"/>
    <w:rsid w:val="00911133"/>
    <w:rsid w:val="00945ADA"/>
    <w:rsid w:val="00987DA5"/>
    <w:rsid w:val="009A1B20"/>
    <w:rsid w:val="00A06E01"/>
    <w:rsid w:val="00AA0FDD"/>
    <w:rsid w:val="00B704B4"/>
    <w:rsid w:val="00C52AD7"/>
    <w:rsid w:val="00CB6FFD"/>
    <w:rsid w:val="00CD1E7D"/>
    <w:rsid w:val="00CF1AEA"/>
    <w:rsid w:val="00D00F08"/>
    <w:rsid w:val="00D156BA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11133"/>
    <w:rPr>
      <w:color w:val="auto"/>
    </w:rPr>
  </w:style>
  <w:style w:type="paragraph" w:customStyle="1" w:styleId="B4ADB56296AD4F5DB3A6443504FEA379">
    <w:name w:val="B4ADB56296AD4F5DB3A6443504FEA379"/>
    <w:rsid w:val="00911133"/>
    <w:pPr>
      <w:spacing w:after="160" w:line="259" w:lineRule="auto"/>
    </w:pPr>
  </w:style>
  <w:style w:type="paragraph" w:customStyle="1" w:styleId="69F6CEFB7ABA4CD8A94295640A42DFC5">
    <w:name w:val="69F6CEFB7ABA4CD8A94295640A42DFC5"/>
    <w:rsid w:val="00911133"/>
    <w:pPr>
      <w:spacing w:after="160" w:line="259" w:lineRule="auto"/>
    </w:pPr>
  </w:style>
  <w:style w:type="paragraph" w:customStyle="1" w:styleId="261E6140A62345B685B90EA8FD3BCECD">
    <w:name w:val="261E6140A62345B685B90EA8FD3BCECD"/>
    <w:rsid w:val="00911133"/>
    <w:pPr>
      <w:spacing w:after="160" w:line="259" w:lineRule="auto"/>
    </w:pPr>
  </w:style>
  <w:style w:type="paragraph" w:customStyle="1" w:styleId="94AAC88EB66642AC9B83D69ED280DAFC">
    <w:name w:val="94AAC88EB66642AC9B83D69ED280DAFC"/>
    <w:rsid w:val="00911133"/>
    <w:pPr>
      <w:spacing w:after="160" w:line="259" w:lineRule="auto"/>
    </w:pPr>
  </w:style>
  <w:style w:type="paragraph" w:customStyle="1" w:styleId="EFEC67DD99614577BFED42601FC2F96C">
    <w:name w:val="EFEC67DD99614577BFED42601FC2F96C"/>
    <w:rsid w:val="00911133"/>
    <w:pPr>
      <w:spacing w:after="160" w:line="259" w:lineRule="auto"/>
    </w:pPr>
  </w:style>
  <w:style w:type="paragraph" w:customStyle="1" w:styleId="917CCFF5161E478194CF11F549C4B696">
    <w:name w:val="917CCFF5161E478194CF11F549C4B696"/>
    <w:rsid w:val="00911133"/>
    <w:pPr>
      <w:spacing w:after="160" w:line="259" w:lineRule="auto"/>
    </w:pPr>
  </w:style>
  <w:style w:type="paragraph" w:customStyle="1" w:styleId="A7C99E4C82934389A0161E3F87218451">
    <w:name w:val="A7C99E4C82934389A0161E3F87218451"/>
    <w:rsid w:val="009111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bs:GrowBusinessDocument xmlns:gbs="http://www.software-innovation.no/growBusinessDocument" gbs:officeVersion="2007" gbs:sourceId="3267666" gbs:entity="Document" gbs:templateDesignerVersion="3.1 F">
  <gbs:DocumentNumber gbs:loadFromGrowBusiness="OnEdit" gbs:saveInGrowBusiness="False" gbs:connected="true" gbs:recno="" gbs:entity="" gbs:datatype="string" gbs:key="10000" gbs:removeContentControl="0">19/02745-12</gbs:DocumentNumber>
  <gbs:OurRef.DirectLine gbs:loadFromGrowBusiness="OnEdit" gbs:saveInGrowBusiness="False" gbs:connected="true" gbs:recno="" gbs:entity="" gbs:datatype="string" gbs:key="10001" gbs:removeContentControl="0">+45 7244 2461</gbs:OurRef.DirectLine>
  <gbs:DocumentDate gbs:loadFromGrowBusiness="OnEdit" gbs:saveInGrowBusiness="False" gbs:connected="true" gbs:recno="" gbs:entity="" gbs:datatype="date" gbs:key="10002" gbs:removeContentControl="0">2022-02-01T00:00:00</gbs:DocumentDate>
  <gbs:ToActivityContact.Name gbs:loadFromGrowBusiness="OnProduce" gbs:saveInGrowBusiness="False" gbs:connected="true" gbs:recno="" gbs:entity="" gbs:datatype="string" gbs:key="10003" gbs:removeContentControl="2">DT-TES-TBV Trafikafvikling og Belægninger Vest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Dorthe Hessellund Hansen</gbs:ToActivityContact.Name2>
  <gbs:OurRef.Name gbs:loadFromGrowBusiness="OnProduce" gbs:saveInGrowBusiness="False" gbs:connected="true" gbs:recno="" gbs:entity="" gbs:datatype="string" gbs:key="10008" gbs:removeContentControl="2">Dorthe Hessellund Hansen</gbs:OurRef.Name>
  <gbs:OurRef.Name gbs:loadFromGrowBusiness="OnEdit" gbs:saveInGrowBusiness="False" gbs:connected="true" gbs:recno="" gbs:entity="" gbs:datatype="string" gbs:key="10009" gbs:removeContentControl="0">Dorthe Hessellund Hansen</gbs:OurRef.Name>
  <gbs:OurRef.E-mail gbs:loadFromGrowBusiness="OnEdit" gbs:saveInGrowBusiness="False" gbs:connected="true" gbs:recno="" gbs:entity="" gbs:datatype="string" gbs:key="10010" gbs:removeContentControl="0">dhh@vd.dk</gbs:OurRef.E-mail>
  <gbs:OurRef.Title gbs:loadFromGrowBusiness="OnProduce" gbs:saveInGrowBusiness="False" gbs:connected="true" gbs:recno="" gbs:entity="" gbs:datatype="string" gbs:key="10011">Akademiingeniør</gbs:OurRef.Title>
  <gbs:Title gbs:loadFromGrowBusiness="OnProduce" gbs:saveInGrowBusiness="False" gbs:connected="true" gbs:recno="" gbs:entity="" gbs:datatype="string" gbs:key="10012">UDKAST Afleveringsprotokol AB Forenklet</gbs:Title>
  <gbs:ToActivityContact.Email gbs:loadFromGrowBusiness="OnProduce" gbs:saveInGrowBusiness="False" gbs:connected="true" gbs:recno="" gbs:entity="" gbs:datatype="string" gbs:key="10013">dhh@vd.dk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2.xml><?xml version="1.0" encoding="utf-8"?>
<TemplafyTemplateConfiguration><![CDATA[{"elementsMetadata":[{"type":"richTextContentControl","id":"d9c38be2-814d-44ba-828e-995fdfe946cc","elementConfiguration":{"visibility":{"action":"delete","binding":"Form.DocumentTitle","operator":"equals","compareValue":"false"},"disableUpdates":false,"type":"group"}},{"type":"richTextContentControl","id":"e5d716d6-d319-4b98-9c89-e727bb50802d","elementConfiguration":{"binding":"Translations.Date","removeAndKeepContent":false,"disableUpdates":false,"type":"text"}},{"type":"richTextContentControl","id":"8ad8eee8-672c-42ce-b7fb-56dfa1a5d40d","elementConfiguration":{"format":"{{DateFormats.GeneralDate}}","binding":"Form.Date","removeAndKeepContent":false,"disableUpdates":false,"type":"date"}},{"type":"richTextContentControl","id":"56d09563-9a81-4557-bd65-dcfb9bfd5acc","elementConfiguration":{"binding":"Translations.Contact","removeAndKeepContent":false,"disableUpdates":false,"type":"text"}},{"type":"richTextContentControl","id":"7c8e76f5-293c-44db-afdb-d7172f712999","elementConfiguration":{"visibility":{"action":"hide","binding":"Form.SagsbehandlerInfo.SagsbehandlerInfo","operator":"notEquals","compareValue":"360"},"disableUpdates":false,"type":"group"}},{"type":"richTextContentControl","id":"0c9204d0-171c-4607-98e6-3190ba560d6e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d8f40038-fe14-4c11-ae1d-803d5734281b","elementConfiguration":{"binding":"Translations.Mail","removeAndKeepContent":false,"disableUpdates":false,"type":"text"}},{"type":"richTextContentControl","id":"b59e7393-222d-4538-8f81-8fdc9dd1c697","elementConfiguration":{"visibility":{"action":"hide","binding":"Form.SagsbehandlerInfo.SagsbehandlerInfo","operator":"notEquals","compareValue":"360"},"disableUpdates":false,"type":"group"}},{"type":"richTextContentControl","id":"dfae4af0-1980-492e-bb4d-9f0c5bf561a3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b54eaa3b-23ef-4027-8e6f-e05d6bb896bb","elementConfiguration":{"binding":"Translations.Phone","removeAndKeepContent":false,"disableUpdates":false,"type":"text"}},{"type":"richTextContentControl","id":"f16469e3-8ddc-4453-96c5-92e8440c9351","elementConfiguration":{"visibility":{"action":"hide","binding":"Form.SagsbehandlerInfo.SagsbehandlerInfo","operator":"notEquals","compareValue":"360"},"disableUpdates":false,"type":"group"}},{"type":"richTextContentControl","id":"2ce039f9-e2d1-4ecf-873e-5bb4eb4aa9af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d81dfdf1-a501-4267-b20f-4db2edc5663c","elementConfiguration":{"binding":"Translations.Document","removeAndKeepContent":false,"disableUpdates":false,"type":"text"}},{"type":"richTextContentControl","id":"247bbfc8-6dc6-4943-a27e-62a1f1644425","elementConfiguration":{"visibility":{"action":"hide","binding":"Form.ThreeSixtyOrTemplafy.Source360","operator":"equals","compareValue":"false"},"disableUpdates":false,"type":"group"}},{"type":"richTextContentControl","id":"77a10e56-cf71-4f7d-a287-ada1cef53c1b","elementConfiguration":{"binding":"Translations.Page","removeAndKeepContent":false,"disableUpdates":false,"type":"text"}},{"type":"richTextContentControl","id":"98d7bd22-f1bc-4182-8573-e4af28b57582","elementConfiguration":{"binding":"Translations.Date","removeAndKeepContent":false,"disableUpdates":false,"type":"text"}},{"type":"richTextContentControl","id":"e8cfcdb2-39e1-462f-b279-063800a87f45","elementConfiguration":{"format":"{{DateFormats.GeneralDate}}","binding":"Form.Date","removeAndKeepContent":false,"disableUpdates":false,"type":"date"}},{"type":"richTextContentControl","id":"5e2edd1b-1a7f-488b-adc1-5316627664eb","elementConfiguration":{"binding":"Translations.Contact","removeAndKeepContent":false,"disableUpdates":false,"type":"text"}},{"type":"richTextContentControl","id":"15176120-95e2-4d31-a5d9-7eab695978a8","elementConfiguration":{"visibility":{"action":"hide","binding":"Form.SagsbehandlerInfo.SagsbehandlerInfo","operator":"notEquals","compareValue":"360"},"disableUpdates":false,"type":"group"}},{"type":"richTextContentControl","id":"80361c30-5063-4073-8e49-cd4876f9c6a6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ed731e47-e383-473b-a518-017db88e7ce1","elementConfiguration":{"binding":"Translations.Mail","removeAndKeepContent":false,"disableUpdates":false,"type":"text"}},{"type":"richTextContentControl","id":"cfed32b9-eda2-428c-a8f9-dc53add200bd","elementConfiguration":{"visibility":{"action":"hide","binding":"Form.SagsbehandlerInfo.SagsbehandlerInfo","operator":"notEquals","compareValue":"360"},"disableUpdates":false,"type":"group"}},{"type":"richTextContentControl","id":"92f7930d-c77c-4e59-b0e7-17c34a524f00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6697e688-aec4-45e3-9c31-6614825a2640","elementConfiguration":{"binding":"Translations.Phone","removeAndKeepContent":false,"disableUpdates":false,"type":"text"}},{"type":"richTextContentControl","id":"132964f9-3b6c-416d-9f21-0952818e9ca4","elementConfiguration":{"visibility":{"action":"hide","binding":"Form.SagsbehandlerInfo.SagsbehandlerInfo","operator":"notEquals","compareValue":"360"},"disableUpdates":false,"type":"group"}},{"type":"richTextContentControl","id":"c2a62592-2c13-429f-9bad-7b51bf689de4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23ff59b1-cae6-4f2f-b7f2-efdce6f2ef70","elementConfiguration":{"binding":"Translations.Document","removeAndKeepContent":false,"disableUpdates":false,"type":"text"}},{"type":"richTextContentControl","id":"18b98c03-4259-4900-9113-b523141fe141","elementConfiguration":{"visibility":{"action":"hide","binding":"Form.ThreeSixtyOrTemplafy.Source360","operator":"equals","compareValue":"false"},"disableUpdates":false,"type":"group"}},{"type":"richTextContentControl","id":"e0957e5f-6507-4855-a60e-c13895c94bda","elementConfiguration":{"binding":"Translations.Page","removeAndKeepContent":false,"disableUpdates":false,"type":"text"}},{"type":"richTextContentControl","id":"610c3d39-6009-4d07-aa7a-31acece2fc8b","elementConfiguration":{"binding":"UserProfile.Office.Company","removeAndKeepContent":false,"disableUpdates":false,"type":"text"}},{"type":"richTextContentControl","id":"9e976eb4-7493-4406-962b-f5f8cefd49dd","elementConfiguration":{"binding":"UserProfile.Office.Address","removeAndKeepContent":false,"disableUpdates":false,"type":"text"}},{"type":"richTextContentControl","id":"97c9e9cc-1062-4e61-8ed9-74606d963439","elementConfiguration":{"visibility":{"action":"hide","binding":"UserProfile.Office.Phone","operator":"equals","compareValue":""},"disableUpdates":false,"type":"group"}},{"type":"richTextContentControl","id":"c374b5f2-da8e-421f-952e-01061cc69a26","elementConfiguration":{"binding":"Translations.Phone","removeAndKeepContent":false,"disableUpdates":false,"type":"text"}},{"type":"richTextContentControl","id":"45aca7cb-018f-4fee-98a6-e28953f4557d","elementConfiguration":{"binding":"UserProfile.Office.Phone","removeAndKeepContent":false,"disableUpdates":false,"type":"text"}},{"type":"richTextContentControl","id":"5c3f264a-140c-4062-9304-4e9ce2bf0165","elementConfiguration":{"binding":"UserProfile.Office.Email","removeAndKeepContent":false,"disableUpdates":false,"type":"text"}},{"type":"richTextContentControl","id":"8605ba3a-e83d-4076-8e4c-69f5a487bfab","elementConfiguration":{"binding":"UserProfile.Office.Web","removeAndKeepContent":false,"disableUpdates":false,"type":"text"}},{"type":"richTextContentControl","id":"215c129b-8ea0-4f74-b6ff-815c1539dd8b","elementConfiguration":{"visibility":{"action":"hide","binding":"UserProfile.Office.Se","operator":"equals","compareValue":""},"disableUpdates":false,"type":"group"}},{"type":"richTextContentControl","id":"90b98ad3-d2e1-4cb1-b287-7f7f402559b4","elementConfiguration":{"binding":"Translations.SE","removeAndKeepContent":false,"disableUpdates":false,"type":"text"}},{"type":"richTextContentControl","id":"71280886-074c-4465-b308-a6f0d90e1982","elementConfiguration":{"binding":"UserProfile.Office.Se","removeAndKeepContent":false,"disableUpdates":false,"type":"text"}},{"type":"richTextContentControl","id":"3076d596-058b-4f69-8edf-18d4cba1f565","elementConfiguration":{"visibility":{"action":"hide","binding":"UserProfile.Office.Ean","operator":"equals","compareValue":""},"disableUpdates":false,"type":"group"}},{"type":"richTextContentControl","id":"48aa5fc3-9404-4cba-8b54-bb82c873c2ac","elementConfiguration":{"binding":"Translations.EAN","removeAndKeepContent":false,"disableUpdates":false,"type":"text"}},{"type":"richTextContentControl","id":"5b871500-01fd-410c-a140-a6873b575e9d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438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3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 360 eller Templafy?","fullyQualifiedName":"ThreeSixtyOrTemplafy"},{"defaultValue":"true","helpTexts":{"prefix":"","postfix":""},"spacing":{},"type":"checkBox","name":"DocumentTitle","label":"Anvend 360 dokumenttitel","fullyQualifiedName":"DocumentTitle"},{"dataSource":"PageOrientation","displayColumn":"pageOrientationList","hideIfNoUserInteractionRequired":false,"distinct":true,"required":false,"autoSelectFirstOption":true,"helpTexts":{"prefix":"","postfix":""},"spacing":{},"type":"dropDown","name":"PageOrientation","label":"Sideformat","fullyQualifiedName":"PageOrientation"}],"formDataEntries":[{"name":"Date","value":"hXWGilmFY0LI5yFajM9PRQ=="},{"name":"SagsbehandlerInfo","value":"0Q5MTsgLvLPz/tY1hLFrLA=="},{"name":"ThreeSixtyOrTemplafy","value":"0Q5MTsgLvLPz/tY1hLFrLA=="},{"name":"DocumentTitle","value":"+Qo1T/LLVDnOLsBoMJ0QAQ=="},{"name":"PageOrientation","value":"0Q5MTsgLvLPz/tY1hLFrLA=="}]}]]></TemplafyForm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2022-09-26T22:00:00+00:00</Dato>
    <VDNotificationDate xmlns="a0b24de8-fcf7-4d58-85f7-905b0fe5bb89">2024-09-29T22:00:00+00:00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Entreprisestyring og Myndighed</TermName>
          <TermId xmlns="http://schemas.microsoft.com/office/infopath/2007/PartnerControls">4fb1cdd6-3dca-410b-813c-8a55bd0a9f41</TermId>
        </TermInfo>
      </Terms>
    </VDAfdelingTaxHTField>
    <TaxCatchAllLabel xmlns="a0b24de8-fcf7-4d58-85f7-905b0fe5bb89" xsi:nil="true"/>
    <TaxCatchAll xmlns="a0b24de8-fcf7-4d58-85f7-905b0fe5bb89">
      <Value>602</Value>
      <Value>441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 xsi:nil="true"/>
    <VDContentOwner xmlns="a0b24de8-fcf7-4d58-85f7-905b0fe5bb89">
      <UserInfo>
        <DisplayName>Søren Andersen</DisplayName>
        <AccountId>47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Aflevering og eftersyn ES</TermName>
          <TermId xmlns="http://schemas.microsoft.com/office/infopath/2007/PartnerControls">10057c48-5206-4f65-bcf9-ac0c98984188</TermId>
        </TermInfo>
      </Terms>
    </VDProcesTaxHTField>
    <Dokumenttype xmlns="a0b24de8-fcf7-4d58-85f7-905b0fe5bb89">Paradigme</Dokumenttype>
    <Opdateringsstatus xmlns="afd25b5e-0b94-407e-b6ce-bc559fafadad">Opdateret - Nyt Layout</Opdateringsstatus>
    <Indholdsansvarlig xmlns="a0b24de8-fcf7-4d58-85f7-905b0fe5bb89">
      <UserInfo>
        <DisplayName>Dorthe Hessellund Hansen</DisplayName>
        <AccountId>69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19/02745-4</Dok_x002e_nr_x002e_>
    <VDRevisionInterval xmlns="a0b24de8-fcf7-4d58-85f7-905b0fe5bb89" xsi:nil="true"/>
    <Dokumentansvarligenhed xmlns="afd25b5e-0b94-407e-b6ce-bc559fafada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3" ma:contentTypeDescription="Opret et nyt dokument." ma:contentTypeScope="" ma:versionID="e65995054637c3a889217d6c4ca3b017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714ccb1f29ffc16f03fc33ea5ad7acd1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DF81149-8EE2-4C14-963C-68D89FB0767B}">
  <ds:schemaRefs/>
</ds:datastoreItem>
</file>

<file path=customXml/itemProps3.xml><?xml version="1.0" encoding="utf-8"?>
<ds:datastoreItem xmlns:ds="http://schemas.openxmlformats.org/officeDocument/2006/customXml" ds:itemID="{802FE60A-4366-4051-94A9-127561EEF3DB}">
  <ds:schemaRefs/>
</ds:datastoreItem>
</file>

<file path=customXml/itemProps4.xml><?xml version="1.0" encoding="utf-8"?>
<ds:datastoreItem xmlns:ds="http://schemas.openxmlformats.org/officeDocument/2006/customXml" ds:itemID="{36957A38-3215-49E1-BA82-9EC939E9249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e4dffc3-cd06-4864-b0c1-1b34da01161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78FA419-95F4-4FB2-AE3F-D634F17C2BB7}"/>
</file>

<file path=customXml/itemProps6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20-09815-3 360-VD Basis 7571403_2_0.dotx</Template>
  <TotalTime>1</TotalTime>
  <Pages>3</Pages>
  <Words>411</Words>
  <Characters>2510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Basis</vt:lpstr>
      <vt:lpstr>Brev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Mangelliste (AB18/ABT18/ABForenklet)</dc:title>
  <dc:creator>Dorthe Hessellund Hansen</dc:creator>
  <cp:lastModifiedBy>Vianna Tastesen</cp:lastModifiedBy>
  <cp:revision>2</cp:revision>
  <dcterms:created xsi:type="dcterms:W3CDTF">2023-07-05T09:10:00Z</dcterms:created>
  <dcterms:modified xsi:type="dcterms:W3CDTF">2023-07-05T09:10:00Z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docId">
    <vt:lpwstr>3267666</vt:lpwstr>
  </property>
  <property fmtid="{D5CDD505-2E9C-101B-9397-08002B2CF9AE}" pid="6" name="verId">
    <vt:lpwstr>2914126</vt:lpwstr>
  </property>
  <property fmtid="{D5CDD505-2E9C-101B-9397-08002B2CF9AE}" pid="7" name="templateId">
    <vt:lpwstr>200097</vt:lpwstr>
  </property>
  <property fmtid="{D5CDD505-2E9C-101B-9397-08002B2CF9AE}" pid="8" name="templateFilePath">
    <vt:lpwstr>\\vdk-esdhfile01\docprod\templates\20-09815-3 360-VD Basis 7571403_2_0.dotx</vt:lpwstr>
  </property>
  <property fmtid="{D5CDD505-2E9C-101B-9397-08002B2CF9AE}" pid="9" name="filePathOneNote">
    <vt:lpwstr>\\vdk-esdhfile01\360users\onenote\vdnet\dhh\</vt:lpwstr>
  </property>
  <property fmtid="{D5CDD505-2E9C-101B-9397-08002B2CF9AE}" pid="10" name="comment">
    <vt:lpwstr>Mangelliste (AB18/ABT18/AB Forenklet)</vt:lpwstr>
  </property>
  <property fmtid="{D5CDD505-2E9C-101B-9397-08002B2CF9AE}" pid="11" name="sourceId">
    <vt:lpwstr>3267666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Dorthe Hessellund Hansen</vt:lpwstr>
  </property>
  <property fmtid="{D5CDD505-2E9C-101B-9397-08002B2CF9AE}" pid="15" name="modifiedBy">
    <vt:lpwstr>Dorthe Hessellund Hansen</vt:lpwstr>
  </property>
  <property fmtid="{D5CDD505-2E9C-101B-9397-08002B2CF9AE}" pid="16" name="serverName">
    <vt:lpwstr>esdhnetprod</vt:lpwstr>
  </property>
  <property fmtid="{D5CDD505-2E9C-101B-9397-08002B2CF9AE}" pid="17" name="server">
    <vt:lpwstr>esdhnetprod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2914126</vt:lpwstr>
  </property>
  <property fmtid="{D5CDD505-2E9C-101B-9397-08002B2CF9AE}" pid="22" name="LandscapeFunctionality">
    <vt:lpwstr>Standard</vt:lpwstr>
  </property>
  <property fmtid="{D5CDD505-2E9C-101B-9397-08002B2CF9AE}" pid="23" name="StyleSetBasis">
    <vt:lpwstr>true</vt:lpwstr>
  </property>
  <property fmtid="{D5CDD505-2E9C-101B-9397-08002B2CF9AE}" pid="24" name="TemplafyTimeStamp">
    <vt:lpwstr>2020-01-24T10:21:46.1256507Z</vt:lpwstr>
  </property>
  <property fmtid="{D5CDD505-2E9C-101B-9397-08002B2CF9AE}" pid="25" name="TemplafyTenantId">
    <vt:lpwstr>vejdirektoratet</vt:lpwstr>
  </property>
  <property fmtid="{D5CDD505-2E9C-101B-9397-08002B2CF9AE}" pid="26" name="TemplafyTemplateId">
    <vt:lpwstr>636857504255400690</vt:lpwstr>
  </property>
  <property fmtid="{D5CDD505-2E9C-101B-9397-08002B2CF9AE}" pid="27" name="TemplafyUserProfileId">
    <vt:lpwstr>637193366243493611</vt:lpwstr>
  </property>
  <property fmtid="{D5CDD505-2E9C-101B-9397-08002B2CF9AE}" pid="28" name="TemplafyLanguageCode">
    <vt:lpwstr>da-DK</vt:lpwstr>
  </property>
  <property fmtid="{D5CDD505-2E9C-101B-9397-08002B2CF9AE}" pid="29" name="ShowTitle">
    <vt:lpwstr>true</vt:lpwstr>
  </property>
  <property fmtid="{D5CDD505-2E9C-101B-9397-08002B2CF9AE}" pid="30" name="filePath">
    <vt:lpwstr>C:\Windows\TEMP\Upload\</vt:lpwstr>
  </property>
  <property fmtid="{D5CDD505-2E9C-101B-9397-08002B2CF9AE}" pid="31" name="fileName">
    <vt:lpwstr>c9065884-3fd6-4028-94c0-f0a8e48b3f6b.DOCX</vt:lpwstr>
  </property>
  <property fmtid="{D5CDD505-2E9C-101B-9397-08002B2CF9AE}" pid="32" name="fileId">
    <vt:lpwstr>7720556</vt:lpwstr>
  </property>
  <property fmtid="{D5CDD505-2E9C-101B-9397-08002B2CF9AE}" pid="33" name="Operation">
    <vt:lpwstr>OpenFile</vt:lpwstr>
  </property>
  <property fmtid="{D5CDD505-2E9C-101B-9397-08002B2CF9AE}" pid="34" name="SD_ShowGeneralPanel">
    <vt:lpwstr>True</vt:lpwstr>
  </property>
  <property fmtid="{D5CDD505-2E9C-101B-9397-08002B2CF9AE}" pid="35" name="MediaServiceImageTags">
    <vt:lpwstr/>
  </property>
  <property fmtid="{D5CDD505-2E9C-101B-9397-08002B2CF9AE}" pid="36" name="SD_PageOrientationBehavior">
    <vt:lpwstr>Normal</vt:lpwstr>
  </property>
  <property fmtid="{D5CDD505-2E9C-101B-9397-08002B2CF9AE}" pid="37" name="SD_BrandingGraphicBehavior">
    <vt:lpwstr>Memo</vt:lpwstr>
  </property>
  <property fmtid="{D5CDD505-2E9C-101B-9397-08002B2CF9AE}" pid="38" name="Dokumentpakke">
    <vt:lpwstr/>
  </property>
  <property fmtid="{D5CDD505-2E9C-101B-9397-08002B2CF9AE}" pid="39" name="ContentRemapped">
    <vt:lpwstr>true</vt:lpwstr>
  </property>
  <property fmtid="{D5CDD505-2E9C-101B-9397-08002B2CF9AE}" pid="40" name="SD_HasLandscapeLayoutProperties">
    <vt:lpwstr>True</vt:lpwstr>
  </property>
  <property fmtid="{D5CDD505-2E9C-101B-9397-08002B2CF9AE}" pid="41" name="SD_ShowDocumentInfo">
    <vt:lpwstr>True</vt:lpwstr>
  </property>
  <property fmtid="{D5CDD505-2E9C-101B-9397-08002B2CF9AE}" pid="42" name="VDProcesMMD">
    <vt:lpwstr>441;#Aflevering og eftersyn ES|10057c48-5206-4f65-bcf9-ac0c98984188</vt:lpwstr>
  </property>
  <property fmtid="{D5CDD505-2E9C-101B-9397-08002B2CF9AE}" pid="43" name="SD_KeepOpenIfEmpty">
    <vt:lpwstr>False</vt:lpwstr>
  </property>
  <property fmtid="{D5CDD505-2E9C-101B-9397-08002B2CF9AE}" pid="44" name="VDAfdelingMMD">
    <vt:lpwstr>602;#Entreprisestyring og Myndighed|4fb1cdd6-3dca-410b-813c-8a55bd0a9f41</vt:lpwstr>
  </property>
  <property fmtid="{D5CDD505-2E9C-101B-9397-08002B2CF9AE}" pid="45" name="Engine">
    <vt:lpwstr>SkabelonEngine</vt:lpwstr>
  </property>
</Properties>
</file>